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BC446E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</w:t>
            </w:r>
            <w:r w:rsidR="00BC44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BC446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4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4D24AD" w:rsidRPr="00A34A23" w:rsidRDefault="004D24AD" w:rsidP="003B75F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3B75FB">
        <w:rPr>
          <w:rFonts w:ascii="Arial" w:hAnsi="Arial" w:cs="Arial"/>
          <w:color w:val="000000"/>
          <w:sz w:val="24"/>
          <w:szCs w:val="24"/>
        </w:rPr>
        <w:t>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BC446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F4670">
              <w:rPr>
                <w:rFonts w:ascii="Arial" w:hAnsi="Arial" w:cs="Arial"/>
                <w:sz w:val="24"/>
                <w:szCs w:val="24"/>
              </w:rPr>
              <w:t>202</w:t>
            </w:r>
            <w:r w:rsidR="00BC446E">
              <w:rPr>
                <w:rFonts w:ascii="Arial" w:hAnsi="Arial" w:cs="Arial"/>
                <w:sz w:val="24"/>
                <w:szCs w:val="24"/>
              </w:rPr>
              <w:t>3</w:t>
            </w:r>
            <w:r w:rsidR="003C38A3">
              <w:rPr>
                <w:rFonts w:ascii="Arial" w:hAnsi="Arial" w:cs="Arial"/>
                <w:sz w:val="24"/>
                <w:szCs w:val="24"/>
              </w:rPr>
              <w:t>./202</w:t>
            </w:r>
            <w:r w:rsidR="00BC446E">
              <w:rPr>
                <w:rFonts w:ascii="Arial" w:hAnsi="Arial" w:cs="Arial"/>
                <w:sz w:val="24"/>
                <w:szCs w:val="24"/>
              </w:rPr>
              <w:t>4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193830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AF46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AF4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46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F4670">
              <w:rPr>
                <w:rFonts w:ascii="Arial" w:hAnsi="Arial" w:cs="Arial"/>
                <w:sz w:val="24"/>
                <w:szCs w:val="24"/>
              </w:rPr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230965" w:rsidRPr="00A34A23" w:rsidRDefault="004343A5" w:rsidP="003B75F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</w:t>
      </w:r>
      <w:r w:rsidR="003B75FB">
        <w:rPr>
          <w:rFonts w:ascii="Arial" w:hAnsi="Arial" w:cs="Arial"/>
          <w:color w:val="000000"/>
          <w:sz w:val="24"/>
          <w:szCs w:val="24"/>
        </w:rPr>
        <w:t>mehatroniku (041524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)</w:t>
      </w:r>
    </w:p>
    <w:p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93830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2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93830">
        <w:rPr>
          <w:rFonts w:ascii="Arial" w:hAnsi="Arial" w:cs="Arial"/>
          <w:sz w:val="24"/>
          <w:szCs w:val="24"/>
        </w:rPr>
        <w:t xml:space="preserve">    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3B75FB" w:rsidRDefault="003B75F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421E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Sisku, _________________    202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4-14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8B7AF2" w:rsidRPr="0002743A" w:rsidRDefault="00C05B66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3F38EC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3F3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2176-54/01-24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bookmarkStart w:id="13" w:name="_GoBack"/>
                            <w:bookmarkEnd w:id="13"/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421E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Sisku, _________________    202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4-14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</w:p>
                    <w:p w:rsidR="008B7AF2" w:rsidRPr="0002743A" w:rsidRDefault="00C05B66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3F38EC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3F38E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C446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2176-54/01-24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4" w:name="_GoBack"/>
                      <w:bookmarkEnd w:id="14"/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D" w:rsidRDefault="00F15FED">
      <w:r>
        <w:separator/>
      </w:r>
    </w:p>
  </w:endnote>
  <w:endnote w:type="continuationSeparator" w:id="0">
    <w:p w:rsidR="00F15FED" w:rsidRDefault="00F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D" w:rsidRDefault="00F15FED">
      <w:r>
        <w:separator/>
      </w:r>
    </w:p>
  </w:footnote>
  <w:footnote w:type="continuationSeparator" w:id="0">
    <w:p w:rsidR="00F15FED" w:rsidRDefault="00F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93830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B4C33"/>
    <w:rsid w:val="003B75FB"/>
    <w:rsid w:val="003C38A3"/>
    <w:rsid w:val="003C5E72"/>
    <w:rsid w:val="003E5907"/>
    <w:rsid w:val="003F38EC"/>
    <w:rsid w:val="00410C16"/>
    <w:rsid w:val="00415559"/>
    <w:rsid w:val="00421E70"/>
    <w:rsid w:val="004343A5"/>
    <w:rsid w:val="004A18C4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41A36"/>
    <w:rsid w:val="00957A41"/>
    <w:rsid w:val="00974E9E"/>
    <w:rsid w:val="009C178B"/>
    <w:rsid w:val="009E5FC8"/>
    <w:rsid w:val="00A07BF1"/>
    <w:rsid w:val="00A34A23"/>
    <w:rsid w:val="00A75CA7"/>
    <w:rsid w:val="00AC0C7A"/>
    <w:rsid w:val="00AE7214"/>
    <w:rsid w:val="00AF4670"/>
    <w:rsid w:val="00B00688"/>
    <w:rsid w:val="00B17DD8"/>
    <w:rsid w:val="00B626B2"/>
    <w:rsid w:val="00BC446E"/>
    <w:rsid w:val="00BE19A5"/>
    <w:rsid w:val="00C05B66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15FED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E50CE-6637-442C-8425-0467318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2</TotalTime>
  <Pages>4</Pages>
  <Words>175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4</cp:revision>
  <dcterms:created xsi:type="dcterms:W3CDTF">2023-02-14T11:09:00Z</dcterms:created>
  <dcterms:modified xsi:type="dcterms:W3CDTF">2024-04-19T08:39:00Z</dcterms:modified>
</cp:coreProperties>
</file>