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50EA" w14:textId="77777777"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14:paraId="0819F588" w14:textId="77777777"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66ED11AF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2FCC5804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4D596B71" w14:textId="77777777"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14:paraId="7A7BADA8" w14:textId="77777777"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5C1FD8A" w14:textId="77777777"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E288C8C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64A4A29C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1AFF2D04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A6EACF9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12EEA0FB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67A26C76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D27DC4F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D3B9CB0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52F6EB8C" w14:textId="77777777"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65B72B01" w14:textId="77777777"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3EF9BAB4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0D7C501A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7519BE93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 w14:paraId="2F5352C2" w14:textId="77777777">
        <w:tc>
          <w:tcPr>
            <w:tcW w:w="5772" w:type="dxa"/>
          </w:tcPr>
          <w:p w14:paraId="77B0F207" w14:textId="55074EBB" w:rsidR="00DE4A23" w:rsidRPr="00177F6F" w:rsidRDefault="00DE4A23" w:rsidP="00F12DA3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13214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13214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5A41F4A5" w14:textId="77777777"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 w14:paraId="438A5B81" w14:textId="77777777">
        <w:tc>
          <w:tcPr>
            <w:tcW w:w="5772" w:type="dxa"/>
          </w:tcPr>
          <w:p w14:paraId="2A9A96C6" w14:textId="77777777"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14:paraId="0796E98C" w14:textId="77777777"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14:paraId="2DE52DD2" w14:textId="77777777"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14:paraId="4C1B8F7B" w14:textId="77777777"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14:paraId="585C3261" w14:textId="77777777"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6405A521" w14:textId="77777777"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479CC06C" w14:textId="77777777"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638EDC7A" w14:textId="77777777"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AAD2E13" w14:textId="77777777" w:rsidR="004D24AD" w:rsidRPr="006600F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600F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6600F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6600F8">
        <w:rPr>
          <w:rFonts w:ascii="Arial" w:hAnsi="Arial" w:cs="Arial"/>
          <w:color w:val="000000"/>
          <w:sz w:val="24"/>
          <w:szCs w:val="24"/>
        </w:rPr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14:paraId="60CD9579" w14:textId="77777777" w:rsidR="004D24AD" w:rsidRPr="006600F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600F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6600F8">
        <w:rPr>
          <w:rFonts w:ascii="Arial" w:hAnsi="Arial" w:cs="Arial"/>
          <w:color w:val="000000"/>
          <w:sz w:val="24"/>
          <w:szCs w:val="24"/>
        </w:rPr>
        <w:t>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262626"/>
          <w:sz w:val="24"/>
          <w:szCs w:val="24"/>
        </w:rPr>
        <w:t>Geologija, rudarstvo, nafta i kemijska tehnologija</w:t>
      </w:r>
    </w:p>
    <w:p w14:paraId="49EC257D" w14:textId="77777777" w:rsidR="00F93C59" w:rsidRPr="006600F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6600F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000000"/>
          <w:sz w:val="24"/>
          <w:szCs w:val="24"/>
        </w:rPr>
        <w:t>Ekološki tehničar (330724</w:t>
      </w:r>
      <w:r w:rsidR="00627014" w:rsidRPr="006600F8">
        <w:rPr>
          <w:rFonts w:ascii="Arial" w:hAnsi="Arial" w:cs="Arial"/>
          <w:color w:val="000000"/>
          <w:sz w:val="24"/>
          <w:szCs w:val="24"/>
        </w:rPr>
        <w:t>)</w:t>
      </w:r>
    </w:p>
    <w:p w14:paraId="036700C9" w14:textId="77777777"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14:paraId="2195C05D" w14:textId="77777777"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14:paraId="0901831C" w14:textId="77777777"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14:paraId="1A0F7C0D" w14:textId="77777777"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14:paraId="5F16BF02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6AAAA17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C4BD938" w14:textId="77777777"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64D92144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78DE2B6E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7E351338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 w14:paraId="36BDA7B0" w14:textId="77777777">
        <w:tc>
          <w:tcPr>
            <w:tcW w:w="5778" w:type="dxa"/>
          </w:tcPr>
          <w:p w14:paraId="552F39B6" w14:textId="77578D8D" w:rsidR="00DE4A23" w:rsidRPr="00177F6F" w:rsidRDefault="00DE4A23" w:rsidP="00F12DA3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</w:t>
            </w:r>
            <w:r w:rsidR="0013214B">
              <w:rPr>
                <w:rFonts w:ascii="Arial" w:hAnsi="Arial" w:cs="Arial"/>
                <w:sz w:val="24"/>
                <w:szCs w:val="24"/>
              </w:rPr>
              <w:t>4</w:t>
            </w:r>
            <w:r w:rsidR="00415DAE">
              <w:rPr>
                <w:rFonts w:ascii="Arial" w:hAnsi="Arial" w:cs="Arial"/>
                <w:sz w:val="24"/>
                <w:szCs w:val="24"/>
              </w:rPr>
              <w:t>./202</w:t>
            </w:r>
            <w:r w:rsidR="0013214B">
              <w:rPr>
                <w:rFonts w:ascii="Arial" w:hAnsi="Arial" w:cs="Arial"/>
                <w:sz w:val="24"/>
                <w:szCs w:val="24"/>
              </w:rPr>
              <w:t>5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0FC5EA64" w14:textId="77777777"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 w14:paraId="12565941" w14:textId="77777777">
        <w:tc>
          <w:tcPr>
            <w:tcW w:w="5778" w:type="dxa"/>
          </w:tcPr>
          <w:p w14:paraId="24D6EEF8" w14:textId="77777777"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14:paraId="649A6660" w14:textId="77777777"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5AAC711" w14:textId="77777777"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14:paraId="53A39058" w14:textId="77777777"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14:paraId="44E57083" w14:textId="77777777"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14:paraId="311A24B0" w14:textId="77777777"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14:paraId="52FE3845" w14:textId="77777777"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7DC1A214" w14:textId="77777777" w:rsidR="006600F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000000"/>
          <w:sz w:val="24"/>
          <w:szCs w:val="24"/>
        </w:rPr>
        <w:t>Ekološki tehničar (330724)</w:t>
      </w:r>
    </w:p>
    <w:p w14:paraId="0873D281" w14:textId="77777777"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5E5F4E71" w14:textId="77777777"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09512C02" w14:textId="77777777"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14:paraId="156F7C7E" w14:textId="77777777" w:rsidTr="005E0274">
        <w:trPr>
          <w:trHeight w:val="701"/>
        </w:trPr>
        <w:tc>
          <w:tcPr>
            <w:tcW w:w="938" w:type="dxa"/>
            <w:vAlign w:val="center"/>
          </w:tcPr>
          <w:p w14:paraId="0A11EBDF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14:paraId="6C9284C1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14:paraId="4BFBC989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14:paraId="43885FAD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71079A94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14:paraId="4BC2116E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6F2397ED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0A464C69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61CB3DFF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14:paraId="4D164AC9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6B3FD11E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65CD28D6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45EE09D2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14:paraId="57FBA789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6C572256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4914FC4B" w14:textId="77777777" w:rsidTr="005E0274">
        <w:trPr>
          <w:trHeight w:val="1200"/>
        </w:trPr>
        <w:tc>
          <w:tcPr>
            <w:tcW w:w="938" w:type="dxa"/>
            <w:vAlign w:val="center"/>
          </w:tcPr>
          <w:p w14:paraId="0AA493A7" w14:textId="77777777"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14:paraId="66C13572" w14:textId="77777777"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14:paraId="1D2C5712" w14:textId="77777777"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FB046" w14:textId="77777777"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14:paraId="6BBA3DE6" w14:textId="77777777"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14:paraId="62E5A3E7" w14:textId="77777777"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14:paraId="1ECDBECB" w14:textId="77777777"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61D3E79" w14:textId="77777777"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3AF281CC" w14:textId="77777777"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DC92E" wp14:editId="693BBCA8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848B" w14:textId="77777777"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14:paraId="5D338DF4" w14:textId="77777777"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D9B218" w14:textId="11BE53A8"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32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391FE23" w14:textId="77777777"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CF6020" w14:textId="51A4C2E8" w:rsidR="008D6254" w:rsidRPr="005C0D83" w:rsidRDefault="000B61CF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132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F12D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</w:t>
                            </w:r>
                            <w:r w:rsidR="00132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132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8A79C8A" w14:textId="08B00BB4" w:rsidR="008B7AF2" w:rsidRPr="0002743A" w:rsidRDefault="000B61CF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1321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12D5012" w14:textId="77777777"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DC9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">
                <v:textbox>
                  <w:txbxContent>
                    <w:p w14:paraId="2ED2848B" w14:textId="77777777"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14:paraId="5D338DF4" w14:textId="77777777"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D9B218" w14:textId="11BE53A8"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3214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391FE23" w14:textId="77777777"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CF6020" w14:textId="51A4C2E8" w:rsidR="008D6254" w:rsidRPr="005C0D83" w:rsidRDefault="000B61CF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13214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F12DA3">
                        <w:rPr>
                          <w:rFonts w:ascii="Arial" w:hAnsi="Arial" w:cs="Arial"/>
                          <w:sz w:val="24"/>
                          <w:szCs w:val="24"/>
                        </w:rPr>
                        <w:t>-1</w:t>
                      </w:r>
                      <w:r w:rsidR="0013214B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13214B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78A79C8A" w14:textId="08B00BB4" w:rsidR="008B7AF2" w:rsidRPr="0002743A" w:rsidRDefault="000B61CF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13214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512D5012" w14:textId="77777777"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6A40C9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7B44120B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7D752495" w14:textId="77777777"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14:paraId="12095A3F" w14:textId="77777777"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14:paraId="0BD7EEF1" w14:textId="77777777"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75F65509" w14:textId="77777777"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14:paraId="26946EAF" w14:textId="77777777" w:rsidTr="00957A41">
        <w:trPr>
          <w:trHeight w:val="3344"/>
        </w:trPr>
        <w:tc>
          <w:tcPr>
            <w:tcW w:w="4785" w:type="dxa"/>
            <w:shd w:val="clear" w:color="auto" w:fill="auto"/>
          </w:tcPr>
          <w:p w14:paraId="06293109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14:paraId="754AD5FF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3008C86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571BD84E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62460A31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01DC2F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4668BD82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3AF42D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5FB634EB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6C18FBA7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14:paraId="157B1F2C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14:paraId="2F6784DF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1612718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77259384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779919F3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8567CD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63EC0C4C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A09DDE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39D53AD2" w14:textId="77777777"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443E56CA" w14:textId="77777777"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14:paraId="43FD03FA" w14:textId="77777777" w:rsidTr="009010CD">
        <w:trPr>
          <w:trHeight w:val="2356"/>
        </w:trPr>
        <w:tc>
          <w:tcPr>
            <w:tcW w:w="4785" w:type="dxa"/>
            <w:shd w:val="clear" w:color="auto" w:fill="auto"/>
          </w:tcPr>
          <w:p w14:paraId="2766E73F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C23427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14:paraId="025794F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FA5E35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14:paraId="3D70EAEE" w14:textId="77777777" w:rsidTr="009010CD">
        <w:trPr>
          <w:trHeight w:val="1128"/>
        </w:trPr>
        <w:tc>
          <w:tcPr>
            <w:tcW w:w="4785" w:type="dxa"/>
            <w:shd w:val="clear" w:color="auto" w:fill="auto"/>
          </w:tcPr>
          <w:p w14:paraId="5C8E6DCD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5F174576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1AD0A09A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50ADFA87" w14:textId="77777777"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F176CB" w14:textId="77777777"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5D67046A" w14:textId="77777777"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14:paraId="542138F6" w14:textId="77777777"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14:paraId="19932922" w14:textId="77777777"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A2CE" w14:textId="77777777" w:rsidR="002E2A27" w:rsidRDefault="002E2A27">
      <w:r>
        <w:separator/>
      </w:r>
    </w:p>
  </w:endnote>
  <w:endnote w:type="continuationSeparator" w:id="0">
    <w:p w14:paraId="574222B3" w14:textId="77777777" w:rsidR="002E2A27" w:rsidRDefault="002E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21A4" w14:textId="77777777" w:rsidR="002E2A27" w:rsidRDefault="002E2A27">
      <w:r>
        <w:separator/>
      </w:r>
    </w:p>
  </w:footnote>
  <w:footnote w:type="continuationSeparator" w:id="0">
    <w:p w14:paraId="241F49DE" w14:textId="77777777" w:rsidR="002E2A27" w:rsidRDefault="002E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6546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9602358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781608348">
    <w:abstractNumId w:val="2"/>
  </w:num>
  <w:num w:numId="4" w16cid:durableId="1183981870">
    <w:abstractNumId w:val="9"/>
  </w:num>
  <w:num w:numId="5" w16cid:durableId="1846312740">
    <w:abstractNumId w:val="4"/>
  </w:num>
  <w:num w:numId="6" w16cid:durableId="1909684616">
    <w:abstractNumId w:val="8"/>
  </w:num>
  <w:num w:numId="7" w16cid:durableId="352347743">
    <w:abstractNumId w:val="6"/>
  </w:num>
  <w:num w:numId="8" w16cid:durableId="643242087">
    <w:abstractNumId w:val="10"/>
  </w:num>
  <w:num w:numId="9" w16cid:durableId="199841380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 w16cid:durableId="172000888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 w16cid:durableId="173146447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 w16cid:durableId="1017656229">
    <w:abstractNumId w:val="5"/>
  </w:num>
  <w:num w:numId="13" w16cid:durableId="630525349">
    <w:abstractNumId w:val="7"/>
  </w:num>
  <w:num w:numId="14" w16cid:durableId="343555458">
    <w:abstractNumId w:val="1"/>
  </w:num>
  <w:num w:numId="15" w16cid:durableId="98215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0B61CF"/>
    <w:rsid w:val="00111595"/>
    <w:rsid w:val="001240A3"/>
    <w:rsid w:val="0012489B"/>
    <w:rsid w:val="0013214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E2A27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600F8"/>
    <w:rsid w:val="006774C2"/>
    <w:rsid w:val="006925A8"/>
    <w:rsid w:val="006E2A1D"/>
    <w:rsid w:val="00722773"/>
    <w:rsid w:val="00753BB0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30B55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BF5B5A"/>
    <w:rsid w:val="00C22D39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83B1A"/>
    <w:rsid w:val="00EA7956"/>
    <w:rsid w:val="00EB3190"/>
    <w:rsid w:val="00EC0EDC"/>
    <w:rsid w:val="00EC1192"/>
    <w:rsid w:val="00F0656A"/>
    <w:rsid w:val="00F12DA3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907C4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</TotalTime>
  <Pages>4</Pages>
  <Words>177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cp:lastPrinted>2021-05-04T07:10:00Z</cp:lastPrinted>
  <dcterms:created xsi:type="dcterms:W3CDTF">2025-04-22T08:19:00Z</dcterms:created>
  <dcterms:modified xsi:type="dcterms:W3CDTF">2025-04-22T08:27:00Z</dcterms:modified>
</cp:coreProperties>
</file>