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0367" w14:textId="77777777"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14:paraId="7C7F81AC" w14:textId="77777777"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429E9C0B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59D535E0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6380B115" w14:textId="77777777"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14:paraId="5B16633F" w14:textId="77777777"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04EA41F4" w14:textId="77777777"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29F0EDDB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1AE1B796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604CC4D7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7C2853A7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321E2EEC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4AFAD3F3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13A1DE4F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43DA25AF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22E49221" w14:textId="77777777"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35C6B084" w14:textId="77777777"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226E7818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0301F6C8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7D6503C2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 w14:paraId="1632D554" w14:textId="77777777">
        <w:tc>
          <w:tcPr>
            <w:tcW w:w="5772" w:type="dxa"/>
          </w:tcPr>
          <w:p w14:paraId="274E3705" w14:textId="4E99B8A0" w:rsidR="00DE4A23" w:rsidRPr="00177F6F" w:rsidRDefault="00DE4A23" w:rsidP="00651D20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471B8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</w:t>
            </w:r>
            <w:r w:rsidR="003B376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</w:t>
            </w:r>
            <w:r w:rsidR="0026138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3B376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</w:t>
            </w:r>
            <w:r w:rsidR="00460E9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7EA189DD" w14:textId="77777777"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 w14:paraId="5021F280" w14:textId="77777777">
        <w:tc>
          <w:tcPr>
            <w:tcW w:w="5772" w:type="dxa"/>
          </w:tcPr>
          <w:p w14:paraId="372EBCAD" w14:textId="77777777"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14:paraId="1709056D" w14:textId="77777777"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14:paraId="4160F26A" w14:textId="77777777"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14:paraId="3F40A526" w14:textId="77777777" w:rsidR="00C8145B" w:rsidRPr="008275FC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14:paraId="2E0C7813" w14:textId="77777777" w:rsidR="00C8145B" w:rsidRPr="008275FC" w:rsidRDefault="00C8145B" w:rsidP="00C8145B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2F673F81" w14:textId="77777777"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26FC0019" w14:textId="77777777"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2C9C7675" w14:textId="77777777"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097922E6" w14:textId="77777777"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 xml:space="preserve">Ime i prezime : </w:t>
      </w:r>
      <w:r w:rsidRPr="00B3277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77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B32770">
        <w:rPr>
          <w:rFonts w:ascii="Arial" w:hAnsi="Arial" w:cs="Arial"/>
          <w:color w:val="000000"/>
          <w:sz w:val="24"/>
          <w:szCs w:val="24"/>
        </w:rPr>
      </w:r>
      <w:r w:rsidRPr="00B32770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073C9478" w14:textId="77777777" w:rsidR="00BA45B8" w:rsidRPr="00B32770" w:rsidRDefault="00BA45B8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A187AF0" w14:textId="77777777"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 xml:space="preserve">Obrazovni sektor: </w:t>
      </w:r>
      <w:r w:rsidRPr="00B32770">
        <w:rPr>
          <w:rFonts w:ascii="Arial" w:hAnsi="Arial" w:cs="Arial"/>
          <w:sz w:val="24"/>
          <w:szCs w:val="24"/>
        </w:rPr>
        <w:t>Strojarstvo, brodogradnja i metalurgija</w:t>
      </w:r>
    </w:p>
    <w:p w14:paraId="58311DA1" w14:textId="77777777" w:rsidR="00BA45B8" w:rsidRPr="00B32770" w:rsidRDefault="00BA45B8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6F4A9E86" w14:textId="77777777" w:rsidR="00C8145B" w:rsidRPr="00B32770" w:rsidRDefault="00471B81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Naziv programa zanimanja: Stroj</w:t>
      </w:r>
      <w:r w:rsidR="0026138E">
        <w:rPr>
          <w:rFonts w:ascii="Arial" w:hAnsi="Arial" w:cs="Arial"/>
          <w:color w:val="000000"/>
          <w:sz w:val="24"/>
          <w:szCs w:val="24"/>
        </w:rPr>
        <w:t>arski računalni tehničar  (01532</w:t>
      </w:r>
      <w:r w:rsidR="00C8145B" w:rsidRPr="00B32770">
        <w:rPr>
          <w:rFonts w:ascii="Arial" w:hAnsi="Arial" w:cs="Arial"/>
          <w:color w:val="000000"/>
          <w:sz w:val="24"/>
          <w:szCs w:val="24"/>
        </w:rPr>
        <w:t>4)</w:t>
      </w:r>
    </w:p>
    <w:p w14:paraId="1CB0703F" w14:textId="77777777"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37CED437" w14:textId="77777777"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</w:p>
    <w:p w14:paraId="14B005B8" w14:textId="77777777"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14:paraId="3FD81F1D" w14:textId="77777777" w:rsidR="00C8145B" w:rsidRDefault="00C8145B" w:rsidP="00165835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</w:p>
    <w:p w14:paraId="612E6902" w14:textId="77777777" w:rsidR="00C8145B" w:rsidRPr="00864402" w:rsidRDefault="00864402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>
              <w:maxLength w:val="55"/>
            </w:textInput>
          </w:ffData>
        </w:fldChar>
      </w:r>
      <w:bookmarkStart w:id="3" w:name="Tekst17"/>
      <w:r>
        <w:rPr>
          <w:rFonts w:ascii="Arial" w:hAnsi="Arial" w:cs="Arial"/>
          <w:sz w:val="40"/>
          <w:szCs w:val="40"/>
        </w:rPr>
        <w:instrText xml:space="preserve"> FORMTEXT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sz w:val="40"/>
          <w:szCs w:val="40"/>
        </w:rPr>
        <w:fldChar w:fldCharType="end"/>
      </w:r>
      <w:bookmarkEnd w:id="3"/>
    </w:p>
    <w:p w14:paraId="4C7F6AE3" w14:textId="77777777"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4F34554A" w14:textId="77777777"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25B8D505" w14:textId="77777777"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3ED0F230" w14:textId="77777777"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70E7FF50" w14:textId="77777777"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0F3AA523" w14:textId="77777777" w:rsidR="00C8145B" w:rsidRDefault="00C8145B" w:rsidP="00165835">
      <w:pPr>
        <w:shd w:val="clear" w:color="auto" w:fill="FFFFFF"/>
        <w:tabs>
          <w:tab w:val="left" w:pos="519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C8145B" w:rsidRPr="00177F6F" w14:paraId="0DF3DA1D" w14:textId="77777777">
        <w:tc>
          <w:tcPr>
            <w:tcW w:w="5778" w:type="dxa"/>
          </w:tcPr>
          <w:p w14:paraId="57DDF9F8" w14:textId="10F8596B" w:rsidR="00C8145B" w:rsidRPr="00177F6F" w:rsidRDefault="00C8145B" w:rsidP="00BD698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A45B8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26138E">
              <w:rPr>
                <w:rFonts w:ascii="Arial" w:hAnsi="Arial" w:cs="Arial"/>
                <w:sz w:val="24"/>
                <w:szCs w:val="24"/>
              </w:rPr>
              <w:t>202</w:t>
            </w:r>
            <w:r w:rsidR="003B376E">
              <w:rPr>
                <w:rFonts w:ascii="Arial" w:hAnsi="Arial" w:cs="Arial"/>
                <w:sz w:val="24"/>
                <w:szCs w:val="24"/>
              </w:rPr>
              <w:t>4</w:t>
            </w:r>
            <w:r w:rsidR="0026138E">
              <w:rPr>
                <w:rFonts w:ascii="Arial" w:hAnsi="Arial" w:cs="Arial"/>
                <w:sz w:val="24"/>
                <w:szCs w:val="24"/>
              </w:rPr>
              <w:t>./202</w:t>
            </w:r>
            <w:r w:rsidR="003B376E">
              <w:rPr>
                <w:rFonts w:ascii="Arial" w:hAnsi="Arial" w:cs="Arial"/>
                <w:sz w:val="24"/>
                <w:szCs w:val="24"/>
              </w:rPr>
              <w:t>5</w:t>
            </w:r>
            <w:r w:rsidR="00460E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79CB7928" w14:textId="77777777" w:rsidR="00C8145B" w:rsidRPr="00177F6F" w:rsidRDefault="00C8145B" w:rsidP="00B32770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C8145B" w:rsidRPr="00177F6F" w14:paraId="6CA322D0" w14:textId="77777777">
        <w:tc>
          <w:tcPr>
            <w:tcW w:w="5778" w:type="dxa"/>
          </w:tcPr>
          <w:p w14:paraId="5F033146" w14:textId="77777777" w:rsidR="00C8145B" w:rsidRPr="00177F6F" w:rsidRDefault="00C8145B" w:rsidP="004F5E7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kst11"/>
            <w:r w:rsidR="004F5E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F5E7F">
              <w:rPr>
                <w:rFonts w:ascii="Arial" w:hAnsi="Arial" w:cs="Arial"/>
                <w:sz w:val="24"/>
                <w:szCs w:val="24"/>
              </w:rPr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792" w:type="dxa"/>
          </w:tcPr>
          <w:p w14:paraId="188620C0" w14:textId="77777777" w:rsidR="00C8145B" w:rsidRPr="00177F6F" w:rsidRDefault="00864402" w:rsidP="00471B81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471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145B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1B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71B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1B81">
              <w:rPr>
                <w:rFonts w:ascii="Arial" w:hAnsi="Arial" w:cs="Arial"/>
                <w:sz w:val="24"/>
                <w:szCs w:val="24"/>
              </w:rPr>
            </w:r>
            <w:r w:rsidR="00471B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97B8730" w14:textId="77777777" w:rsidR="00C8145B" w:rsidRDefault="00C8145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lastRenderedPageBreak/>
        <w:t>EVIDENCIJSKI LIST</w:t>
      </w:r>
    </w:p>
    <w:p w14:paraId="22FE1F92" w14:textId="77777777"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14:paraId="0A0DE36F" w14:textId="77777777"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14:paraId="51DAC010" w14:textId="77777777"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Ime i prezime: </w:t>
      </w:r>
      <w:r w:rsidR="00864402" w:rsidRPr="00B3277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864402"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="00864402" w:rsidRPr="00B32770">
        <w:rPr>
          <w:rFonts w:ascii="Arial" w:hAnsi="Arial" w:cs="Arial"/>
          <w:sz w:val="24"/>
          <w:szCs w:val="24"/>
        </w:rPr>
      </w:r>
      <w:r w:rsidR="00864402" w:rsidRPr="00B32770">
        <w:rPr>
          <w:rFonts w:ascii="Arial" w:hAnsi="Arial" w:cs="Arial"/>
          <w:sz w:val="24"/>
          <w:szCs w:val="24"/>
        </w:rPr>
        <w:fldChar w:fldCharType="separate"/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sz w:val="24"/>
          <w:szCs w:val="24"/>
        </w:rPr>
        <w:fldChar w:fldCharType="end"/>
      </w:r>
    </w:p>
    <w:p w14:paraId="5006FC21" w14:textId="77777777" w:rsidR="00C8145B" w:rsidRPr="00B32770" w:rsidRDefault="00C8145B" w:rsidP="00C8145B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3703616B" w14:textId="77777777"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>Naziv programa zanimanje:</w:t>
      </w:r>
      <w:r w:rsidR="00471B81">
        <w:rPr>
          <w:rFonts w:ascii="Arial" w:hAnsi="Arial" w:cs="Arial"/>
          <w:sz w:val="24"/>
          <w:szCs w:val="24"/>
        </w:rPr>
        <w:t xml:space="preserve"> Strojarski računalni tehničar</w:t>
      </w:r>
      <w:r w:rsidRPr="00B32770">
        <w:rPr>
          <w:rFonts w:ascii="Arial" w:hAnsi="Arial" w:cs="Arial"/>
          <w:color w:val="000000"/>
          <w:sz w:val="24"/>
          <w:szCs w:val="24"/>
        </w:rPr>
        <w:t xml:space="preserve"> </w:t>
      </w:r>
      <w:r w:rsidR="00471B81">
        <w:rPr>
          <w:rFonts w:ascii="Arial" w:hAnsi="Arial" w:cs="Arial"/>
          <w:color w:val="000000"/>
          <w:sz w:val="24"/>
          <w:szCs w:val="24"/>
        </w:rPr>
        <w:t>(0153</w:t>
      </w:r>
      <w:r w:rsidR="00651D20">
        <w:rPr>
          <w:rFonts w:ascii="Arial" w:hAnsi="Arial" w:cs="Arial"/>
          <w:color w:val="000000"/>
          <w:sz w:val="24"/>
          <w:szCs w:val="24"/>
        </w:rPr>
        <w:t>2</w:t>
      </w:r>
      <w:r w:rsidRPr="00B32770">
        <w:rPr>
          <w:rFonts w:ascii="Arial" w:hAnsi="Arial" w:cs="Arial"/>
          <w:color w:val="000000"/>
          <w:sz w:val="24"/>
          <w:szCs w:val="24"/>
        </w:rPr>
        <w:t>4)</w:t>
      </w:r>
    </w:p>
    <w:p w14:paraId="17BD2123" w14:textId="77777777"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Naziv teme: </w:t>
      </w:r>
      <w:r w:rsidR="00864402" w:rsidRPr="00B3277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64402"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="00864402" w:rsidRPr="00B32770">
        <w:rPr>
          <w:rFonts w:ascii="Arial" w:hAnsi="Arial" w:cs="Arial"/>
          <w:sz w:val="24"/>
          <w:szCs w:val="24"/>
        </w:rPr>
      </w:r>
      <w:r w:rsidR="00864402" w:rsidRPr="00B32770">
        <w:rPr>
          <w:rFonts w:ascii="Arial" w:hAnsi="Arial" w:cs="Arial"/>
          <w:sz w:val="24"/>
          <w:szCs w:val="24"/>
        </w:rPr>
        <w:fldChar w:fldCharType="separate"/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sz w:val="24"/>
          <w:szCs w:val="24"/>
        </w:rPr>
        <w:fldChar w:fldCharType="end"/>
      </w:r>
    </w:p>
    <w:p w14:paraId="4DACF855" w14:textId="77777777" w:rsidR="00864402" w:rsidRPr="00B32770" w:rsidRDefault="00864402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                    </w:t>
      </w:r>
      <w:r w:rsidRPr="00B32770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55"/>
            </w:textInput>
          </w:ffData>
        </w:fldChar>
      </w:r>
      <w:bookmarkStart w:id="6" w:name="Tekst18"/>
      <w:r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Pr="00B32770">
        <w:rPr>
          <w:rFonts w:ascii="Arial" w:hAnsi="Arial" w:cs="Arial"/>
          <w:sz w:val="24"/>
          <w:szCs w:val="24"/>
        </w:rPr>
      </w:r>
      <w:r w:rsidRPr="00B32770">
        <w:rPr>
          <w:rFonts w:ascii="Arial" w:hAnsi="Arial" w:cs="Arial"/>
          <w:sz w:val="24"/>
          <w:szCs w:val="24"/>
        </w:rPr>
        <w:fldChar w:fldCharType="separate"/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7FBFACB1" w14:textId="77777777"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>Obavljene konzultacije s mentorom:</w:t>
      </w:r>
    </w:p>
    <w:p w14:paraId="7750FE01" w14:textId="77777777" w:rsidR="00C8145B" w:rsidRPr="00F93C59" w:rsidRDefault="00C8145B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C8145B" w:rsidRPr="00C54ABE" w14:paraId="2DFC60D7" w14:textId="77777777">
        <w:trPr>
          <w:trHeight w:val="701"/>
        </w:trPr>
        <w:tc>
          <w:tcPr>
            <w:tcW w:w="938" w:type="dxa"/>
            <w:vAlign w:val="center"/>
          </w:tcPr>
          <w:p w14:paraId="792D685E" w14:textId="77777777"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14:paraId="5E09CFAA" w14:textId="77777777"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14:paraId="39708DCA" w14:textId="77777777"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C8145B" w:rsidRPr="00C54ABE" w14:paraId="28B803AB" w14:textId="77777777">
        <w:trPr>
          <w:trHeight w:val="1200"/>
        </w:trPr>
        <w:tc>
          <w:tcPr>
            <w:tcW w:w="938" w:type="dxa"/>
            <w:vAlign w:val="center"/>
          </w:tcPr>
          <w:p w14:paraId="461BE582" w14:textId="77777777"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14:paraId="3740780E" w14:textId="77777777"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14:paraId="3F4A8408" w14:textId="77777777"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 w14:paraId="48BA9306" w14:textId="77777777">
        <w:trPr>
          <w:trHeight w:val="1200"/>
        </w:trPr>
        <w:tc>
          <w:tcPr>
            <w:tcW w:w="938" w:type="dxa"/>
            <w:vAlign w:val="center"/>
          </w:tcPr>
          <w:p w14:paraId="36718C04" w14:textId="77777777"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14:paraId="3D154793" w14:textId="77777777"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14:paraId="7467AF3C" w14:textId="77777777"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 w14:paraId="6A8B0724" w14:textId="77777777">
        <w:trPr>
          <w:trHeight w:val="1200"/>
        </w:trPr>
        <w:tc>
          <w:tcPr>
            <w:tcW w:w="938" w:type="dxa"/>
            <w:vAlign w:val="center"/>
          </w:tcPr>
          <w:p w14:paraId="38A71B55" w14:textId="77777777"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14:paraId="7DD050A9" w14:textId="77777777"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14:paraId="3BB359DB" w14:textId="77777777"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 w14:paraId="2D47430E" w14:textId="77777777">
        <w:trPr>
          <w:trHeight w:val="1200"/>
        </w:trPr>
        <w:tc>
          <w:tcPr>
            <w:tcW w:w="938" w:type="dxa"/>
            <w:vAlign w:val="center"/>
          </w:tcPr>
          <w:p w14:paraId="729DCF16" w14:textId="77777777"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14:paraId="2B1E651F" w14:textId="77777777"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14:paraId="481A1FEB" w14:textId="77777777"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E42AE8" w14:textId="77777777"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14:paraId="494ED04F" w14:textId="77777777" w:rsidR="00C8145B" w:rsidRPr="009C178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14:paraId="6F9A5238" w14:textId="77777777"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405F6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7" w:name="Tekst16"/>
      <w:r w:rsidR="00405F6F">
        <w:rPr>
          <w:rFonts w:ascii="Arial" w:hAnsi="Arial" w:cs="Arial"/>
          <w:sz w:val="24"/>
          <w:szCs w:val="24"/>
        </w:rPr>
        <w:instrText xml:space="preserve"> FORMTEXT </w:instrText>
      </w:r>
      <w:r w:rsidR="00405F6F">
        <w:rPr>
          <w:rFonts w:ascii="Arial" w:hAnsi="Arial" w:cs="Arial"/>
          <w:sz w:val="24"/>
          <w:szCs w:val="24"/>
        </w:rPr>
      </w:r>
      <w:r w:rsidR="00405F6F">
        <w:rPr>
          <w:rFonts w:ascii="Arial" w:hAnsi="Arial" w:cs="Arial"/>
          <w:sz w:val="24"/>
          <w:szCs w:val="24"/>
        </w:rPr>
        <w:fldChar w:fldCharType="separate"/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sz w:val="24"/>
          <w:szCs w:val="24"/>
        </w:rPr>
        <w:fldChar w:fldCharType="end"/>
      </w:r>
      <w:bookmarkEnd w:id="7"/>
      <w:r w:rsidR="004F5E7F">
        <w:rPr>
          <w:rFonts w:ascii="Arial" w:hAnsi="Arial" w:cs="Arial"/>
          <w:sz w:val="24"/>
          <w:szCs w:val="24"/>
        </w:rPr>
        <w:t xml:space="preserve"> </w:t>
      </w:r>
      <w:r w:rsidR="00405F6F">
        <w:rPr>
          <w:rFonts w:ascii="Arial" w:hAnsi="Arial" w:cs="Arial"/>
          <w:sz w:val="24"/>
          <w:szCs w:val="24"/>
        </w:rPr>
        <w:t xml:space="preserve">                     </w:t>
      </w:r>
      <w:r w:rsidR="00B8611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14:paraId="0E51214A" w14:textId="77777777"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5976B992" w14:textId="77777777" w:rsidR="00C8145B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14:paraId="3AB9FDE4" w14:textId="77777777" w:rsidR="00BA45B8" w:rsidRDefault="00BA45B8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14:paraId="0C4DE43B" w14:textId="77777777" w:rsidR="00BA45B8" w:rsidRDefault="000C4D25" w:rsidP="00BA45B8">
      <w:pPr>
        <w:shd w:val="clear" w:color="auto" w:fill="FFFFFF"/>
        <w:ind w:left="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AFE32" wp14:editId="0A668488">
                <wp:simplePos x="0" y="0"/>
                <wp:positionH relativeFrom="column">
                  <wp:posOffset>783767</wp:posOffset>
                </wp:positionH>
                <wp:positionV relativeFrom="paragraph">
                  <wp:posOffset>113502</wp:posOffset>
                </wp:positionV>
                <wp:extent cx="4801235" cy="1658679"/>
                <wp:effectExtent l="0" t="0" r="1841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658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BD2D8" w14:textId="77777777" w:rsidR="00BA45B8" w:rsidRPr="008D2122" w:rsidRDefault="00BA45B8" w:rsidP="00BA45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14:paraId="52D474D2" w14:textId="77777777"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B9279A6" w14:textId="02AF776C" w:rsidR="00BA45B8" w:rsidRPr="00EB3190" w:rsidRDefault="000C4D25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Sisku, _________________ </w:t>
                            </w:r>
                            <w:r w:rsidR="002613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202</w:t>
                            </w:r>
                            <w:r w:rsidR="003B37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51BB94" w14:textId="77777777" w:rsidR="00864402" w:rsidRDefault="00864402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961AA5" w14:textId="5D6B2DCD" w:rsidR="005C0D83" w:rsidRPr="005C0D83" w:rsidRDefault="00E012FC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5C0D83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5C0D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B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</w:t>
                            </w:r>
                            <w:r w:rsidR="002613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2/2</w:t>
                            </w:r>
                            <w:r w:rsidR="00BD69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4-1</w:t>
                            </w:r>
                            <w:r w:rsidR="003B37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AD79C6" w:rsidRP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3B37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0890BC6" w14:textId="2D19A912" w:rsidR="00BA45B8" w:rsidRPr="0002743A" w:rsidRDefault="00E012FC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r w:rsidR="005C0D83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5C0D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9C6" w:rsidRP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</w:t>
                            </w:r>
                            <w:r w:rsidR="00BD69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1-2</w:t>
                            </w:r>
                            <w:r w:rsidR="003B37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AD79C6" w:rsidRP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49590FB" w14:textId="77777777"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 P.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AFE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7pt;margin-top:8.95pt;width:378.05pt;height:1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">
                <v:textbox>
                  <w:txbxContent>
                    <w:p w14:paraId="37FBD2D8" w14:textId="77777777" w:rsidR="00BA45B8" w:rsidRPr="008D2122" w:rsidRDefault="00BA45B8" w:rsidP="00BA45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14:paraId="52D474D2" w14:textId="77777777"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B9279A6" w14:textId="02AF776C" w:rsidR="00BA45B8" w:rsidRPr="00EB3190" w:rsidRDefault="000C4D25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Sisku, _________________ </w:t>
                      </w:r>
                      <w:r w:rsidR="002613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202</w:t>
                      </w:r>
                      <w:r w:rsidR="003B376E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D51BB94" w14:textId="77777777" w:rsidR="00864402" w:rsidRDefault="00864402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961AA5" w14:textId="5D6B2DCD" w:rsidR="005C0D83" w:rsidRPr="005C0D83" w:rsidRDefault="00E012FC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5C0D83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5C0D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71B81">
                        <w:rPr>
                          <w:rFonts w:ascii="Arial" w:hAnsi="Arial" w:cs="Arial"/>
                          <w:sz w:val="24"/>
                          <w:szCs w:val="24"/>
                        </w:rPr>
                        <w:t>602-0</w:t>
                      </w:r>
                      <w:r w:rsidR="0026138E">
                        <w:rPr>
                          <w:rFonts w:ascii="Arial" w:hAnsi="Arial" w:cs="Arial"/>
                          <w:sz w:val="24"/>
                          <w:szCs w:val="24"/>
                        </w:rPr>
                        <w:t>2/2</w:t>
                      </w:r>
                      <w:r w:rsidR="00BD6986">
                        <w:rPr>
                          <w:rFonts w:ascii="Arial" w:hAnsi="Arial" w:cs="Arial"/>
                          <w:sz w:val="24"/>
                          <w:szCs w:val="24"/>
                        </w:rPr>
                        <w:t>4-1</w:t>
                      </w:r>
                      <w:r w:rsidR="003B376E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AD79C6" w:rsidRP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3B376E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70890BC6" w14:textId="2D19A912" w:rsidR="00BA45B8" w:rsidRPr="0002743A" w:rsidRDefault="00E012FC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r w:rsidR="005C0D83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5C0D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79C6" w:rsidRP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</w:t>
                      </w:r>
                      <w:r w:rsidR="00BD6986">
                        <w:rPr>
                          <w:rFonts w:ascii="Arial" w:hAnsi="Arial" w:cs="Arial"/>
                          <w:sz w:val="24"/>
                          <w:szCs w:val="24"/>
                        </w:rPr>
                        <w:t>1-2</w:t>
                      </w:r>
                      <w:r w:rsidR="003B376E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AD79C6" w:rsidRP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549590FB" w14:textId="77777777"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 P.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3395B17" w14:textId="77777777"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6A6848E9" w14:textId="77777777"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3DC1FE64" w14:textId="77777777"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564923CF" w14:textId="77777777" w:rsidR="00864402" w:rsidRDefault="00864402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p w14:paraId="4EEFA21A" w14:textId="77777777" w:rsidR="00BA45B8" w:rsidRPr="00E32D22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14:paraId="5A2A9A7B" w14:textId="77777777"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2F755520" w14:textId="77777777" w:rsidR="00BA45B8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64402" w:rsidRPr="00543768" w14:paraId="584DEB77" w14:textId="77777777" w:rsidTr="002207E5">
        <w:trPr>
          <w:trHeight w:val="3740"/>
        </w:trPr>
        <w:tc>
          <w:tcPr>
            <w:tcW w:w="4785" w:type="dxa"/>
            <w:shd w:val="clear" w:color="auto" w:fill="auto"/>
          </w:tcPr>
          <w:p w14:paraId="434F6A71" w14:textId="77777777"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14:paraId="58B34545" w14:textId="77777777"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70754832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5E5FA817" w14:textId="77777777" w:rsidR="00864402" w:rsidRPr="00B32770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14:paraId="16C05300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3CD5E7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17E6F3E2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26ED69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7A6E937B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7F1CDAAE" w14:textId="77777777"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14:paraId="10FE2EF0" w14:textId="77777777"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14:paraId="025B6C0E" w14:textId="77777777"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084D17C7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1095D3BD" w14:textId="77777777" w:rsidR="00864402" w:rsidRPr="00B32770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14:paraId="5EE8A4BC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049BE6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31DD8F63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D291B9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782D27FE" w14:textId="77777777"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7764278B" w14:textId="77777777"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BA45B8" w:rsidRPr="00543768" w14:paraId="4EC96859" w14:textId="77777777" w:rsidTr="00543768">
        <w:trPr>
          <w:trHeight w:val="2356"/>
        </w:trPr>
        <w:tc>
          <w:tcPr>
            <w:tcW w:w="4785" w:type="dxa"/>
            <w:shd w:val="clear" w:color="auto" w:fill="auto"/>
          </w:tcPr>
          <w:p w14:paraId="404F2AB1" w14:textId="77777777"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25A8CF" w14:textId="77777777"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14:paraId="17C9E53E" w14:textId="77777777"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6C3F69" w14:textId="77777777"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BA45B8" w:rsidRPr="00543768" w14:paraId="3159C0E4" w14:textId="77777777" w:rsidTr="00543768">
        <w:trPr>
          <w:trHeight w:val="1128"/>
        </w:trPr>
        <w:tc>
          <w:tcPr>
            <w:tcW w:w="4785" w:type="dxa"/>
            <w:shd w:val="clear" w:color="auto" w:fill="auto"/>
          </w:tcPr>
          <w:p w14:paraId="1FB509EE" w14:textId="77777777"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7F4AC301" w14:textId="77777777"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14:paraId="7227EB81" w14:textId="77777777"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0082B4AB" w14:textId="77777777"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49AA38" w14:textId="77777777" w:rsidR="00BA45B8" w:rsidRPr="00E32D22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14:paraId="3413FEF3" w14:textId="77777777"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14:paraId="7E286EEA" w14:textId="77777777"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prosudbenog odbora</w:t>
      </w:r>
    </w:p>
    <w:p w14:paraId="70340183" w14:textId="77777777"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A45B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F11F9" w14:textId="77777777" w:rsidR="001C4FF1" w:rsidRDefault="001C4FF1">
      <w:r>
        <w:separator/>
      </w:r>
    </w:p>
  </w:endnote>
  <w:endnote w:type="continuationSeparator" w:id="0">
    <w:p w14:paraId="1C699BBA" w14:textId="77777777" w:rsidR="001C4FF1" w:rsidRDefault="001C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B5D6" w14:textId="77777777" w:rsidR="001C4FF1" w:rsidRDefault="001C4FF1">
      <w:r>
        <w:separator/>
      </w:r>
    </w:p>
  </w:footnote>
  <w:footnote w:type="continuationSeparator" w:id="0">
    <w:p w14:paraId="72AFAB0E" w14:textId="77777777" w:rsidR="001C4FF1" w:rsidRDefault="001C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7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852243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 w16cid:durableId="204841351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522937022">
    <w:abstractNumId w:val="2"/>
  </w:num>
  <w:num w:numId="4" w16cid:durableId="701441515">
    <w:abstractNumId w:val="8"/>
  </w:num>
  <w:num w:numId="5" w16cid:durableId="2094547983">
    <w:abstractNumId w:val="3"/>
  </w:num>
  <w:num w:numId="6" w16cid:durableId="1327901566">
    <w:abstractNumId w:val="7"/>
  </w:num>
  <w:num w:numId="7" w16cid:durableId="1579896689">
    <w:abstractNumId w:val="5"/>
  </w:num>
  <w:num w:numId="8" w16cid:durableId="969017461">
    <w:abstractNumId w:val="9"/>
  </w:num>
  <w:num w:numId="9" w16cid:durableId="1306739940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 w16cid:durableId="80415497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 w16cid:durableId="79968805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 w16cid:durableId="287903131">
    <w:abstractNumId w:val="4"/>
  </w:num>
  <w:num w:numId="13" w16cid:durableId="2041659756">
    <w:abstractNumId w:val="6"/>
  </w:num>
  <w:num w:numId="14" w16cid:durableId="203391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7F"/>
    <w:rsid w:val="0003779A"/>
    <w:rsid w:val="00067B6E"/>
    <w:rsid w:val="00090B62"/>
    <w:rsid w:val="000B51C7"/>
    <w:rsid w:val="000C4D25"/>
    <w:rsid w:val="00111595"/>
    <w:rsid w:val="001154A6"/>
    <w:rsid w:val="0012489B"/>
    <w:rsid w:val="00155B28"/>
    <w:rsid w:val="00165835"/>
    <w:rsid w:val="00176522"/>
    <w:rsid w:val="00177F6F"/>
    <w:rsid w:val="001C4FF1"/>
    <w:rsid w:val="001D539B"/>
    <w:rsid w:val="001F2AA9"/>
    <w:rsid w:val="002207E5"/>
    <w:rsid w:val="00230965"/>
    <w:rsid w:val="00230CBB"/>
    <w:rsid w:val="0026138E"/>
    <w:rsid w:val="00284BE8"/>
    <w:rsid w:val="00343A86"/>
    <w:rsid w:val="00352728"/>
    <w:rsid w:val="00356B09"/>
    <w:rsid w:val="003655E0"/>
    <w:rsid w:val="0039094F"/>
    <w:rsid w:val="003A06E8"/>
    <w:rsid w:val="003B376E"/>
    <w:rsid w:val="003C5E72"/>
    <w:rsid w:val="003E5907"/>
    <w:rsid w:val="00405F6F"/>
    <w:rsid w:val="00410C16"/>
    <w:rsid w:val="00415559"/>
    <w:rsid w:val="004343A5"/>
    <w:rsid w:val="00460E9B"/>
    <w:rsid w:val="00471B81"/>
    <w:rsid w:val="004D24AD"/>
    <w:rsid w:val="004D4243"/>
    <w:rsid w:val="004F5E7F"/>
    <w:rsid w:val="00543768"/>
    <w:rsid w:val="005528B4"/>
    <w:rsid w:val="005775A1"/>
    <w:rsid w:val="00587773"/>
    <w:rsid w:val="005C0D83"/>
    <w:rsid w:val="0062682C"/>
    <w:rsid w:val="006363AC"/>
    <w:rsid w:val="00651D20"/>
    <w:rsid w:val="00657646"/>
    <w:rsid w:val="006925A8"/>
    <w:rsid w:val="006E2A1D"/>
    <w:rsid w:val="00700F56"/>
    <w:rsid w:val="00722773"/>
    <w:rsid w:val="00753BB0"/>
    <w:rsid w:val="007911FA"/>
    <w:rsid w:val="00794F14"/>
    <w:rsid w:val="007B73B2"/>
    <w:rsid w:val="007E2851"/>
    <w:rsid w:val="008119D6"/>
    <w:rsid w:val="0081429C"/>
    <w:rsid w:val="0082089B"/>
    <w:rsid w:val="008275FC"/>
    <w:rsid w:val="00851BD7"/>
    <w:rsid w:val="00864402"/>
    <w:rsid w:val="0088286B"/>
    <w:rsid w:val="008B2F1C"/>
    <w:rsid w:val="008B7AF2"/>
    <w:rsid w:val="008D2122"/>
    <w:rsid w:val="008F11E3"/>
    <w:rsid w:val="009C178B"/>
    <w:rsid w:val="00AC0C7A"/>
    <w:rsid w:val="00AD79C6"/>
    <w:rsid w:val="00AE7214"/>
    <w:rsid w:val="00B00688"/>
    <w:rsid w:val="00B17DD8"/>
    <w:rsid w:val="00B32770"/>
    <w:rsid w:val="00B33AC5"/>
    <w:rsid w:val="00B50403"/>
    <w:rsid w:val="00B626B2"/>
    <w:rsid w:val="00B742C2"/>
    <w:rsid w:val="00B8611E"/>
    <w:rsid w:val="00BA45B8"/>
    <w:rsid w:val="00BD6986"/>
    <w:rsid w:val="00BE19A5"/>
    <w:rsid w:val="00C05B9B"/>
    <w:rsid w:val="00C3479B"/>
    <w:rsid w:val="00C5157C"/>
    <w:rsid w:val="00C54196"/>
    <w:rsid w:val="00C54A05"/>
    <w:rsid w:val="00C54ABE"/>
    <w:rsid w:val="00C76A4A"/>
    <w:rsid w:val="00C8145B"/>
    <w:rsid w:val="00C81A66"/>
    <w:rsid w:val="00C92907"/>
    <w:rsid w:val="00CB4FB9"/>
    <w:rsid w:val="00CC65DF"/>
    <w:rsid w:val="00CE6C49"/>
    <w:rsid w:val="00CF4FBD"/>
    <w:rsid w:val="00D02C51"/>
    <w:rsid w:val="00D12A79"/>
    <w:rsid w:val="00D318C1"/>
    <w:rsid w:val="00DA11A0"/>
    <w:rsid w:val="00DE4A23"/>
    <w:rsid w:val="00E000EA"/>
    <w:rsid w:val="00E012FC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89D"/>
    <w:rsid w:val="00EB3190"/>
    <w:rsid w:val="00EC0EDC"/>
    <w:rsid w:val="00F7351A"/>
    <w:rsid w:val="00F93C59"/>
    <w:rsid w:val="00F97696"/>
    <w:rsid w:val="00FA3273"/>
    <w:rsid w:val="00FD3AAE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2B816"/>
  <w15:docId w15:val="{7A731962-F31B-4AF4-B1FB-9C97B0F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yperlink">
    <w:name w:val="Hyperlink"/>
    <w:rsid w:val="0082089B"/>
    <w:rPr>
      <w:color w:val="0000FF"/>
      <w:u w:val="single"/>
    </w:rPr>
  </w:style>
  <w:style w:type="table" w:styleId="TableGrid">
    <w:name w:val="Table Grid"/>
    <w:basedOn w:val="TableNormal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2907"/>
  </w:style>
  <w:style w:type="paragraph" w:styleId="Header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2%20nastava\ZR\2016_17\upute%202015_16\Strojarstvo%202015_16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Strojarstvo 2015_16</Template>
  <TotalTime>2</TotalTime>
  <Pages>4</Pages>
  <Words>176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3</cp:revision>
  <dcterms:created xsi:type="dcterms:W3CDTF">2025-04-22T08:20:00Z</dcterms:created>
  <dcterms:modified xsi:type="dcterms:W3CDTF">2025-04-22T08:28:00Z</dcterms:modified>
</cp:coreProperties>
</file>