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16B7" w14:textId="77777777"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14:paraId="6087376E" w14:textId="77777777"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14:paraId="3E6665B5" w14:textId="77777777"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14:paraId="7958960F" w14:textId="77777777"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14:paraId="5681BE53" w14:textId="77777777"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14:paraId="4A6F602D" w14:textId="77777777"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2DC97903" w14:textId="77777777"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253439B0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5F95E75B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14D986C5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7813FEF1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3228596A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50FB06B5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493D275E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4A1C2447" w14:textId="77777777"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14:paraId="34A89D8C" w14:textId="77777777"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14:paraId="43B0D0F6" w14:textId="77777777"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14:paraId="714D43AF" w14:textId="77777777"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14:paraId="3C2A7401" w14:textId="77777777"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14:paraId="43B125B3" w14:textId="77777777"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 w14:paraId="15BDD4C0" w14:textId="77777777">
        <w:tc>
          <w:tcPr>
            <w:tcW w:w="5772" w:type="dxa"/>
          </w:tcPr>
          <w:p w14:paraId="7E002DF9" w14:textId="6A0A9E81" w:rsidR="00DE4A23" w:rsidRPr="00177F6F" w:rsidRDefault="00DE4A23" w:rsidP="00ED3D59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F326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202</w:t>
            </w:r>
            <w:r w:rsidR="00C9651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4</w:t>
            </w:r>
            <w:r w:rsidR="00F3263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./202</w:t>
            </w:r>
            <w:r w:rsidR="00C9651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5</w:t>
            </w:r>
            <w:r w:rsidR="00ED37A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14:paraId="67F0A383" w14:textId="77777777"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 w14:paraId="1579249E" w14:textId="77777777">
        <w:tc>
          <w:tcPr>
            <w:tcW w:w="5772" w:type="dxa"/>
          </w:tcPr>
          <w:p w14:paraId="2E977C67" w14:textId="77777777"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14:paraId="048C4D2B" w14:textId="77777777"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="00EF68E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14:paraId="637E8B80" w14:textId="77777777"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14:paraId="08BA9FFE" w14:textId="77777777" w:rsidR="00F93C59" w:rsidRPr="008275FC" w:rsidRDefault="00F93C59" w:rsidP="0012489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14:paraId="7A989BBA" w14:textId="77777777" w:rsidR="00F93C59" w:rsidRPr="008275FC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14:paraId="4B9B2136" w14:textId="77777777" w:rsidR="004D24AD" w:rsidRDefault="004D24AD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14:paraId="1955EB29" w14:textId="77777777" w:rsidR="008275FC" w:rsidRDefault="008275FC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14:paraId="102B55DF" w14:textId="77777777" w:rsidR="00F93C59" w:rsidRDefault="00F93C59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14:paraId="6989F48C" w14:textId="77777777" w:rsidR="004D24AD" w:rsidRPr="008A1098" w:rsidRDefault="004D24AD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A1098">
        <w:rPr>
          <w:rFonts w:ascii="Arial" w:hAnsi="Arial" w:cs="Arial"/>
          <w:color w:val="000000"/>
          <w:sz w:val="24"/>
          <w:szCs w:val="24"/>
        </w:rPr>
        <w:t>Ime i prezime :</w:t>
      </w:r>
      <w:r w:rsidR="00DE4A23" w:rsidRPr="008A1098">
        <w:rPr>
          <w:rFonts w:ascii="Arial" w:hAnsi="Arial" w:cs="Arial"/>
          <w:color w:val="000000"/>
          <w:sz w:val="24"/>
          <w:szCs w:val="24"/>
        </w:rPr>
        <w:t xml:space="preserve"> </w:t>
      </w:r>
      <w:r w:rsidR="00DE4A23" w:rsidRPr="008A1098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="00DE4A23" w:rsidRPr="008A1098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DE4A23" w:rsidRPr="008A1098">
        <w:rPr>
          <w:rFonts w:ascii="Arial" w:hAnsi="Arial" w:cs="Arial"/>
          <w:color w:val="000000"/>
          <w:sz w:val="24"/>
          <w:szCs w:val="24"/>
        </w:rPr>
      </w:r>
      <w:r w:rsidR="00DE4A23" w:rsidRPr="008A1098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"/>
    </w:p>
    <w:p w14:paraId="6C7782F6" w14:textId="77777777" w:rsidR="004D24AD" w:rsidRPr="008A1098" w:rsidRDefault="00410C16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A1098">
        <w:rPr>
          <w:rFonts w:ascii="Arial" w:hAnsi="Arial" w:cs="Arial"/>
          <w:color w:val="000000"/>
          <w:sz w:val="24"/>
          <w:szCs w:val="24"/>
        </w:rPr>
        <w:t>Obrazovni sektor</w:t>
      </w:r>
      <w:r w:rsidR="004D24AD" w:rsidRPr="008A1098">
        <w:rPr>
          <w:rFonts w:ascii="Arial" w:hAnsi="Arial" w:cs="Arial"/>
          <w:color w:val="000000"/>
          <w:sz w:val="24"/>
          <w:szCs w:val="24"/>
        </w:rPr>
        <w:t>:</w:t>
      </w:r>
      <w:r w:rsidR="00DE4A23" w:rsidRPr="008A1098">
        <w:rPr>
          <w:rFonts w:ascii="Arial" w:hAnsi="Arial" w:cs="Arial"/>
          <w:color w:val="000000"/>
          <w:sz w:val="24"/>
          <w:szCs w:val="24"/>
        </w:rPr>
        <w:t xml:space="preserve"> </w:t>
      </w:r>
      <w:r w:rsidR="00C81A66" w:rsidRPr="008A1098">
        <w:rPr>
          <w:rFonts w:ascii="Arial" w:hAnsi="Arial" w:cs="Arial"/>
          <w:color w:val="000000"/>
          <w:sz w:val="24"/>
          <w:szCs w:val="24"/>
        </w:rPr>
        <w:t>Elektrotehnika i računalstvo</w:t>
      </w:r>
    </w:p>
    <w:p w14:paraId="3FE80AFB" w14:textId="77777777" w:rsidR="00F93C59" w:rsidRPr="008A1098" w:rsidRDefault="004D24AD" w:rsidP="009C297A">
      <w:pPr>
        <w:shd w:val="clear" w:color="auto" w:fill="FFFFFF"/>
        <w:rPr>
          <w:rFonts w:ascii="Arial" w:hAnsi="Arial" w:cs="Arial"/>
          <w:b/>
          <w:color w:val="000000"/>
          <w:sz w:val="40"/>
          <w:szCs w:val="40"/>
        </w:rPr>
      </w:pPr>
      <w:r w:rsidRPr="008A1098">
        <w:rPr>
          <w:rFonts w:ascii="Arial" w:hAnsi="Arial" w:cs="Arial"/>
          <w:color w:val="000000"/>
          <w:sz w:val="24"/>
          <w:szCs w:val="24"/>
        </w:rPr>
        <w:t>Naziv programa zanimanja:</w:t>
      </w:r>
      <w:r w:rsidR="00DE4A23" w:rsidRPr="008A1098">
        <w:rPr>
          <w:rFonts w:ascii="Arial" w:hAnsi="Arial" w:cs="Arial"/>
          <w:color w:val="000000"/>
          <w:sz w:val="24"/>
          <w:szCs w:val="24"/>
        </w:rPr>
        <w:t xml:space="preserve"> </w:t>
      </w:r>
      <w:r w:rsidR="009C297A" w:rsidRPr="008A1098">
        <w:rPr>
          <w:rFonts w:ascii="Arial" w:hAnsi="Arial" w:cs="Arial"/>
          <w:color w:val="000000"/>
          <w:sz w:val="24"/>
          <w:szCs w:val="24"/>
        </w:rPr>
        <w:t>Tehničar za elektr</w:t>
      </w:r>
      <w:r w:rsidR="00E12880">
        <w:rPr>
          <w:rFonts w:ascii="Arial" w:hAnsi="Arial" w:cs="Arial"/>
          <w:color w:val="000000"/>
          <w:sz w:val="24"/>
          <w:szCs w:val="24"/>
        </w:rPr>
        <w:t>oniku</w:t>
      </w:r>
      <w:r w:rsidR="00EF68E3">
        <w:rPr>
          <w:rFonts w:ascii="Arial" w:hAnsi="Arial" w:cs="Arial"/>
          <w:color w:val="000000"/>
          <w:sz w:val="24"/>
          <w:szCs w:val="24"/>
        </w:rPr>
        <w:t xml:space="preserve"> (04142</w:t>
      </w:r>
      <w:r w:rsidR="009C297A" w:rsidRPr="008A1098">
        <w:rPr>
          <w:rFonts w:ascii="Arial" w:hAnsi="Arial" w:cs="Arial"/>
          <w:color w:val="000000"/>
          <w:sz w:val="24"/>
          <w:szCs w:val="24"/>
        </w:rPr>
        <w:t>4)</w:t>
      </w:r>
    </w:p>
    <w:p w14:paraId="43FA2383" w14:textId="77777777" w:rsidR="00CF4FBD" w:rsidRPr="008A1098" w:rsidRDefault="00CF4FBD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14:paraId="6E313ABE" w14:textId="77777777" w:rsidR="009C297A" w:rsidRPr="008A1098" w:rsidRDefault="009C297A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bookmarkStart w:id="4" w:name="Tekst9"/>
    <w:p w14:paraId="71A78946" w14:textId="77777777" w:rsidR="00E70988" w:rsidRDefault="00DE4A23" w:rsidP="0012489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4"/>
    </w:p>
    <w:p w14:paraId="434A452E" w14:textId="77777777" w:rsidR="00CF4FBD" w:rsidRPr="00A75CA7" w:rsidRDefault="00A75CA7" w:rsidP="00284BE8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A75CA7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5" w:name="Tekst17"/>
      <w:r w:rsidRPr="00A75CA7">
        <w:rPr>
          <w:rFonts w:ascii="Arial" w:hAnsi="Arial" w:cs="Arial"/>
          <w:sz w:val="40"/>
          <w:szCs w:val="40"/>
        </w:rPr>
        <w:instrText xml:space="preserve"> FORMTEXT </w:instrText>
      </w:r>
      <w:r w:rsidRPr="00A75CA7">
        <w:rPr>
          <w:rFonts w:ascii="Arial" w:hAnsi="Arial" w:cs="Arial"/>
          <w:sz w:val="40"/>
          <w:szCs w:val="40"/>
        </w:rPr>
      </w:r>
      <w:r w:rsidRPr="00A75CA7">
        <w:rPr>
          <w:rFonts w:ascii="Arial" w:hAnsi="Arial" w:cs="Arial"/>
          <w:sz w:val="40"/>
          <w:szCs w:val="40"/>
        </w:rPr>
        <w:fldChar w:fldCharType="separate"/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sz w:val="40"/>
          <w:szCs w:val="40"/>
        </w:rPr>
        <w:fldChar w:fldCharType="end"/>
      </w:r>
      <w:bookmarkEnd w:id="5"/>
    </w:p>
    <w:p w14:paraId="134CCE34" w14:textId="77777777"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048F683A" w14:textId="77777777"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0C9E298D" w14:textId="77777777" w:rsidR="0012489B" w:rsidRDefault="0012489B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2AACCDB5" w14:textId="77777777"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425C572B" w14:textId="77777777"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6B88F239" w14:textId="77777777"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  <w:gridCol w:w="3708"/>
      </w:tblGrid>
      <w:tr w:rsidR="00DE4A23" w:rsidRPr="00177F6F" w14:paraId="64F7FBAF" w14:textId="77777777">
        <w:tc>
          <w:tcPr>
            <w:tcW w:w="5778" w:type="dxa"/>
          </w:tcPr>
          <w:p w14:paraId="7FC15A3B" w14:textId="69C948CF" w:rsidR="00DE4A23" w:rsidRPr="00177F6F" w:rsidRDefault="00DE4A23" w:rsidP="00ED3D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06779D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567FC7">
              <w:rPr>
                <w:rFonts w:ascii="Arial" w:hAnsi="Arial" w:cs="Arial"/>
                <w:sz w:val="24"/>
                <w:szCs w:val="24"/>
              </w:rPr>
              <w:t>20</w:t>
            </w:r>
            <w:r w:rsidR="00F32637">
              <w:rPr>
                <w:rFonts w:ascii="Arial" w:hAnsi="Arial" w:cs="Arial"/>
                <w:sz w:val="24"/>
                <w:szCs w:val="24"/>
              </w:rPr>
              <w:t>2</w:t>
            </w:r>
            <w:r w:rsidR="00C9651D">
              <w:rPr>
                <w:rFonts w:ascii="Arial" w:hAnsi="Arial" w:cs="Arial"/>
                <w:sz w:val="24"/>
                <w:szCs w:val="24"/>
              </w:rPr>
              <w:t>4</w:t>
            </w:r>
            <w:r w:rsidR="00ED3D59">
              <w:rPr>
                <w:rFonts w:ascii="Arial" w:hAnsi="Arial" w:cs="Arial"/>
                <w:sz w:val="24"/>
                <w:szCs w:val="24"/>
              </w:rPr>
              <w:t>./202</w:t>
            </w:r>
            <w:r w:rsidR="00C9651D">
              <w:rPr>
                <w:rFonts w:ascii="Arial" w:hAnsi="Arial" w:cs="Arial"/>
                <w:sz w:val="24"/>
                <w:szCs w:val="24"/>
              </w:rPr>
              <w:t>5</w:t>
            </w:r>
            <w:r w:rsidR="00ED37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14:paraId="37AF8E6F" w14:textId="77777777" w:rsidR="00DE4A23" w:rsidRPr="00177F6F" w:rsidRDefault="00DE4A23" w:rsidP="001D4C59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</w:t>
            </w:r>
            <w:r w:rsidR="000841B3">
              <w:rPr>
                <w:rFonts w:ascii="Arial" w:hAnsi="Arial" w:cs="Arial"/>
                <w:sz w:val="24"/>
                <w:szCs w:val="24"/>
              </w:rPr>
              <w:t>-ica</w:t>
            </w:r>
            <w:r w:rsidRPr="00177F6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E4A23" w:rsidRPr="00177F6F" w14:paraId="30666998" w14:textId="77777777">
        <w:tc>
          <w:tcPr>
            <w:tcW w:w="5778" w:type="dxa"/>
          </w:tcPr>
          <w:p w14:paraId="187F4DBB" w14:textId="77777777" w:rsidR="00DE4A23" w:rsidRPr="00177F6F" w:rsidRDefault="00DE4A23" w:rsidP="00DD51C4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bookmarkStart w:id="7" w:name="Tekst11"/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="00EA70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14:paraId="66D5BAA6" w14:textId="77777777" w:rsidR="00DE4A23" w:rsidRPr="00177F6F" w:rsidRDefault="00A75CA7" w:rsidP="00EF68E3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EF68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A23" w:rsidRPr="00177F6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F68E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F68E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F68E3">
              <w:rPr>
                <w:rFonts w:ascii="Arial" w:hAnsi="Arial" w:cs="Arial"/>
                <w:sz w:val="24"/>
                <w:szCs w:val="24"/>
              </w:rPr>
            </w:r>
            <w:r w:rsidR="00EF68E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F68E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68E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68E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68E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68E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EF68E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3EDA649" w14:textId="77777777" w:rsidR="00244B97" w:rsidRDefault="00244B97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14:paraId="2F1135F5" w14:textId="77777777" w:rsidR="004D24AD" w:rsidRDefault="004D24AD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14:paraId="424FC003" w14:textId="77777777" w:rsidR="004D24AD" w:rsidRDefault="004D24AD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14:paraId="0885FBED" w14:textId="77777777" w:rsidR="0012489B" w:rsidRDefault="0012489B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14:paraId="171E557E" w14:textId="77777777" w:rsidR="004D24AD" w:rsidRPr="008A1098" w:rsidRDefault="00E43343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 xml:space="preserve">Ime i prezime: </w:t>
      </w:r>
      <w:r w:rsidR="00A75CA7" w:rsidRPr="008A1098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35"/>
            </w:textInput>
          </w:ffData>
        </w:fldChar>
      </w:r>
      <w:bookmarkStart w:id="9" w:name="Tekst13"/>
      <w:r w:rsidR="00A75CA7" w:rsidRPr="008A1098">
        <w:rPr>
          <w:rFonts w:ascii="Arial" w:hAnsi="Arial" w:cs="Arial"/>
          <w:sz w:val="24"/>
          <w:szCs w:val="24"/>
        </w:rPr>
        <w:instrText xml:space="preserve"> FORMTEXT </w:instrText>
      </w:r>
      <w:r w:rsidR="00A75CA7" w:rsidRPr="008A1098">
        <w:rPr>
          <w:rFonts w:ascii="Arial" w:hAnsi="Arial" w:cs="Arial"/>
          <w:sz w:val="24"/>
          <w:szCs w:val="24"/>
        </w:rPr>
      </w:r>
      <w:r w:rsidR="00A75CA7" w:rsidRPr="008A1098">
        <w:rPr>
          <w:rFonts w:ascii="Arial" w:hAnsi="Arial" w:cs="Arial"/>
          <w:sz w:val="24"/>
          <w:szCs w:val="24"/>
        </w:rPr>
        <w:fldChar w:fldCharType="separate"/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sz w:val="24"/>
          <w:szCs w:val="24"/>
        </w:rPr>
        <w:fldChar w:fldCharType="end"/>
      </w:r>
      <w:bookmarkEnd w:id="9"/>
    </w:p>
    <w:p w14:paraId="01C28491" w14:textId="77777777" w:rsidR="009C297A" w:rsidRPr="008A1098" w:rsidRDefault="004343A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color w:val="000000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>Naziv programa z</w:t>
      </w:r>
      <w:r w:rsidR="00230965" w:rsidRPr="008A1098">
        <w:rPr>
          <w:rFonts w:ascii="Arial" w:hAnsi="Arial" w:cs="Arial"/>
          <w:sz w:val="24"/>
          <w:szCs w:val="24"/>
        </w:rPr>
        <w:t>animanje:</w:t>
      </w:r>
      <w:r w:rsidR="00DE4A23" w:rsidRPr="008A1098">
        <w:rPr>
          <w:rFonts w:ascii="Arial" w:hAnsi="Arial" w:cs="Arial"/>
          <w:sz w:val="24"/>
          <w:szCs w:val="24"/>
        </w:rPr>
        <w:t xml:space="preserve"> </w:t>
      </w:r>
      <w:r w:rsidR="009C297A" w:rsidRPr="008A1098">
        <w:rPr>
          <w:rFonts w:ascii="Arial" w:hAnsi="Arial" w:cs="Arial"/>
          <w:color w:val="000000"/>
          <w:sz w:val="24"/>
          <w:szCs w:val="24"/>
        </w:rPr>
        <w:t>Tehničar za elektro</w:t>
      </w:r>
      <w:r w:rsidR="00EF68E3">
        <w:rPr>
          <w:rFonts w:ascii="Arial" w:hAnsi="Arial" w:cs="Arial"/>
          <w:color w:val="000000"/>
          <w:sz w:val="24"/>
          <w:szCs w:val="24"/>
        </w:rPr>
        <w:t>niku (04142</w:t>
      </w:r>
      <w:r w:rsidR="009C297A" w:rsidRPr="008A1098">
        <w:rPr>
          <w:rFonts w:ascii="Arial" w:hAnsi="Arial" w:cs="Arial"/>
          <w:color w:val="000000"/>
          <w:sz w:val="24"/>
          <w:szCs w:val="24"/>
        </w:rPr>
        <w:t>4)</w:t>
      </w:r>
    </w:p>
    <w:p w14:paraId="1E644E39" w14:textId="77777777" w:rsidR="00230965" w:rsidRPr="008A1098" w:rsidRDefault="0023096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>Naziv teme:</w:t>
      </w:r>
      <w:r w:rsidR="00111595" w:rsidRPr="008A1098">
        <w:rPr>
          <w:rFonts w:ascii="Arial" w:hAnsi="Arial" w:cs="Arial"/>
          <w:sz w:val="24"/>
          <w:szCs w:val="24"/>
        </w:rPr>
        <w:t xml:space="preserve"> </w:t>
      </w:r>
      <w:bookmarkStart w:id="10" w:name="Tekst15"/>
      <w:r w:rsidR="003C5E72" w:rsidRPr="008A1098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>
              <w:maxLength w:val="50"/>
            </w:textInput>
          </w:ffData>
        </w:fldChar>
      </w:r>
      <w:r w:rsidR="003C5E72" w:rsidRPr="008A1098">
        <w:rPr>
          <w:rFonts w:ascii="Arial" w:hAnsi="Arial" w:cs="Arial"/>
          <w:sz w:val="24"/>
          <w:szCs w:val="24"/>
        </w:rPr>
        <w:instrText xml:space="preserve"> FORMTEXT </w:instrText>
      </w:r>
      <w:r w:rsidR="003C5E72" w:rsidRPr="008A1098">
        <w:rPr>
          <w:rFonts w:ascii="Arial" w:hAnsi="Arial" w:cs="Arial"/>
          <w:sz w:val="24"/>
          <w:szCs w:val="24"/>
        </w:rPr>
      </w:r>
      <w:r w:rsidR="003C5E72" w:rsidRPr="008A1098">
        <w:rPr>
          <w:rFonts w:ascii="Arial" w:hAnsi="Arial" w:cs="Arial"/>
          <w:sz w:val="24"/>
          <w:szCs w:val="24"/>
        </w:rPr>
        <w:fldChar w:fldCharType="separate"/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sz w:val="24"/>
          <w:szCs w:val="24"/>
        </w:rPr>
        <w:fldChar w:fldCharType="end"/>
      </w:r>
      <w:bookmarkEnd w:id="10"/>
    </w:p>
    <w:p w14:paraId="0919A63F" w14:textId="77777777" w:rsidR="00A75CA7" w:rsidRPr="008A1098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 xml:space="preserve">                    </w:t>
      </w:r>
      <w:r w:rsidRPr="008A1098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bookmarkStart w:id="11" w:name="Tekst18"/>
      <w:r w:rsidRPr="008A1098">
        <w:rPr>
          <w:rFonts w:ascii="Arial" w:hAnsi="Arial" w:cs="Arial"/>
          <w:sz w:val="24"/>
          <w:szCs w:val="24"/>
        </w:rPr>
        <w:instrText xml:space="preserve"> FORMTEXT </w:instrText>
      </w:r>
      <w:r w:rsidRPr="008A1098">
        <w:rPr>
          <w:rFonts w:ascii="Arial" w:hAnsi="Arial" w:cs="Arial"/>
          <w:sz w:val="24"/>
          <w:szCs w:val="24"/>
        </w:rPr>
      </w:r>
      <w:r w:rsidRPr="008A1098">
        <w:rPr>
          <w:rFonts w:ascii="Arial" w:hAnsi="Arial" w:cs="Arial"/>
          <w:sz w:val="24"/>
          <w:szCs w:val="24"/>
        </w:rPr>
        <w:fldChar w:fldCharType="separate"/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sz w:val="24"/>
          <w:szCs w:val="24"/>
        </w:rPr>
        <w:fldChar w:fldCharType="end"/>
      </w:r>
      <w:bookmarkEnd w:id="11"/>
    </w:p>
    <w:p w14:paraId="380B7895" w14:textId="77777777" w:rsidR="00F93C59" w:rsidRPr="008A1098" w:rsidRDefault="004D24AD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>Obavljene konzultacije s mentorom: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1570"/>
        <w:gridCol w:w="6852"/>
      </w:tblGrid>
      <w:tr w:rsidR="004D24AD" w:rsidRPr="00C54ABE" w14:paraId="54F5EB40" w14:textId="77777777">
        <w:trPr>
          <w:trHeight w:val="701"/>
        </w:trPr>
        <w:tc>
          <w:tcPr>
            <w:tcW w:w="938" w:type="dxa"/>
            <w:vAlign w:val="center"/>
          </w:tcPr>
          <w:p w14:paraId="2B1DC0B9" w14:textId="77777777"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1580" w:type="dxa"/>
            <w:vAlign w:val="center"/>
          </w:tcPr>
          <w:p w14:paraId="2F7755D2" w14:textId="77777777"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7052" w:type="dxa"/>
            <w:vAlign w:val="center"/>
          </w:tcPr>
          <w:p w14:paraId="10242040" w14:textId="77777777"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 w:rsidR="00F93C59"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4D24AD" w:rsidRPr="00C54ABE" w14:paraId="412FAA22" w14:textId="77777777" w:rsidTr="001D4C59">
        <w:trPr>
          <w:trHeight w:val="1200"/>
        </w:trPr>
        <w:tc>
          <w:tcPr>
            <w:tcW w:w="938" w:type="dxa"/>
            <w:vAlign w:val="center"/>
          </w:tcPr>
          <w:p w14:paraId="794ED255" w14:textId="77777777"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80" w:type="dxa"/>
            <w:vAlign w:val="center"/>
          </w:tcPr>
          <w:p w14:paraId="5FE81025" w14:textId="77777777"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14:paraId="64C052A7" w14:textId="77777777" w:rsidR="004D24AD" w:rsidRPr="001D4C59" w:rsidRDefault="004D24AD" w:rsidP="001D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14:paraId="25F49BFD" w14:textId="77777777" w:rsidTr="001D4C59">
        <w:trPr>
          <w:trHeight w:val="1200"/>
        </w:trPr>
        <w:tc>
          <w:tcPr>
            <w:tcW w:w="938" w:type="dxa"/>
            <w:vAlign w:val="center"/>
          </w:tcPr>
          <w:p w14:paraId="5C9EAF8B" w14:textId="77777777"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580" w:type="dxa"/>
            <w:vAlign w:val="center"/>
          </w:tcPr>
          <w:p w14:paraId="4EC1557E" w14:textId="77777777"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14:paraId="69F98F20" w14:textId="77777777" w:rsidR="004D24AD" w:rsidRPr="001D4C59" w:rsidRDefault="004D24AD" w:rsidP="001D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14:paraId="30443332" w14:textId="77777777" w:rsidTr="001D4C59">
        <w:trPr>
          <w:trHeight w:val="1200"/>
        </w:trPr>
        <w:tc>
          <w:tcPr>
            <w:tcW w:w="938" w:type="dxa"/>
            <w:vAlign w:val="center"/>
          </w:tcPr>
          <w:p w14:paraId="3410F8D3" w14:textId="77777777"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580" w:type="dxa"/>
            <w:vAlign w:val="center"/>
          </w:tcPr>
          <w:p w14:paraId="0A268E2C" w14:textId="77777777"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14:paraId="0428E775" w14:textId="77777777" w:rsidR="004D24AD" w:rsidRPr="001D4C59" w:rsidRDefault="004D24AD" w:rsidP="001D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14:paraId="10F03FC4" w14:textId="77777777" w:rsidTr="001D4C59">
        <w:trPr>
          <w:trHeight w:val="1200"/>
        </w:trPr>
        <w:tc>
          <w:tcPr>
            <w:tcW w:w="938" w:type="dxa"/>
            <w:vAlign w:val="center"/>
          </w:tcPr>
          <w:p w14:paraId="436CC7C7" w14:textId="77777777"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80" w:type="dxa"/>
            <w:vAlign w:val="center"/>
          </w:tcPr>
          <w:p w14:paraId="3F38E320" w14:textId="77777777"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14:paraId="046E278F" w14:textId="77777777" w:rsidR="004D24AD" w:rsidRPr="001D4C59" w:rsidRDefault="004D24AD" w:rsidP="001D4C5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CAF920" w14:textId="77777777" w:rsidR="004D24AD" w:rsidRDefault="00BE19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9C178B"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14:paraId="64C41FEF" w14:textId="77777777" w:rsidR="009C178B" w:rsidRPr="009C178B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="000841B3">
        <w:rPr>
          <w:rFonts w:ascii="Arial" w:hAnsi="Arial" w:cs="Arial"/>
          <w:sz w:val="24"/>
          <w:szCs w:val="24"/>
        </w:rPr>
        <w:t>-ica</w:t>
      </w:r>
      <w:r>
        <w:rPr>
          <w:rFonts w:ascii="Arial" w:hAnsi="Arial" w:cs="Arial"/>
          <w:sz w:val="24"/>
          <w:szCs w:val="24"/>
        </w:rPr>
        <w:t>: ______________________</w:t>
      </w:r>
    </w:p>
    <w:p w14:paraId="5309EF76" w14:textId="77777777" w:rsidR="00230965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DF7CD4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0"/>
            </w:textInput>
          </w:ffData>
        </w:fldChar>
      </w:r>
      <w:bookmarkStart w:id="12" w:name="Tekst16"/>
      <w:r w:rsidR="00DF7CD4">
        <w:rPr>
          <w:rFonts w:ascii="Arial" w:hAnsi="Arial" w:cs="Arial"/>
          <w:sz w:val="24"/>
          <w:szCs w:val="24"/>
        </w:rPr>
        <w:instrText xml:space="preserve"> FORMTEXT </w:instrText>
      </w:r>
      <w:r w:rsidR="00DF7CD4">
        <w:rPr>
          <w:rFonts w:ascii="Arial" w:hAnsi="Arial" w:cs="Arial"/>
          <w:sz w:val="24"/>
          <w:szCs w:val="24"/>
        </w:rPr>
      </w:r>
      <w:r w:rsidR="00DF7CD4">
        <w:rPr>
          <w:rFonts w:ascii="Arial" w:hAnsi="Arial" w:cs="Arial"/>
          <w:sz w:val="24"/>
          <w:szCs w:val="24"/>
        </w:rPr>
        <w:fldChar w:fldCharType="separate"/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sz w:val="24"/>
          <w:szCs w:val="24"/>
        </w:rPr>
        <w:fldChar w:fldCharType="end"/>
      </w:r>
      <w:bookmarkEnd w:id="12"/>
      <w:r w:rsidRPr="009C178B">
        <w:rPr>
          <w:rFonts w:ascii="Arial" w:hAnsi="Arial" w:cs="Arial"/>
          <w:sz w:val="24"/>
          <w:szCs w:val="24"/>
        </w:rPr>
        <w:t xml:space="preserve"> </w:t>
      </w:r>
      <w:r w:rsidR="00EA7038">
        <w:rPr>
          <w:rFonts w:ascii="Arial" w:hAnsi="Arial" w:cs="Arial"/>
          <w:sz w:val="24"/>
          <w:szCs w:val="24"/>
        </w:rPr>
        <w:t xml:space="preserve">               </w:t>
      </w:r>
      <w:r w:rsidR="000841B3">
        <w:rPr>
          <w:rFonts w:ascii="Arial" w:hAnsi="Arial" w:cs="Arial"/>
          <w:sz w:val="24"/>
          <w:szCs w:val="24"/>
        </w:rPr>
        <w:t xml:space="preserve">              </w:t>
      </w:r>
      <w:r w:rsidR="00ED37A7"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14:paraId="3F346154" w14:textId="77777777" w:rsidR="009C297A" w:rsidRDefault="009C297A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14:paraId="578696BA" w14:textId="77777777" w:rsidR="00244B97" w:rsidRDefault="00244B97" w:rsidP="00C81A66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14:paraId="615134C9" w14:textId="77777777" w:rsidR="00230965" w:rsidRDefault="00A07BF1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31F266" wp14:editId="712CEC39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03350"/>
                <wp:effectExtent l="5715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B8A81" w14:textId="77777777" w:rsidR="001D539B" w:rsidRPr="008D2122" w:rsidRDefault="001D5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14:paraId="1F9D40E5" w14:textId="77777777" w:rsidR="001D539B" w:rsidRPr="00EB3190" w:rsidRDefault="001D53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ECF5659" w14:textId="1B2CD73D" w:rsidR="001D539B" w:rsidRPr="00EB3190" w:rsidRDefault="000677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Sisku, _________________</w:t>
                            </w:r>
                            <w:r w:rsidR="00567F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202</w:t>
                            </w:r>
                            <w:r w:rsidR="00C965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3308746" w14:textId="77777777" w:rsidR="00A75CA7" w:rsidRDefault="00A75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7C2547C" w14:textId="26D48326" w:rsidR="002A5DC2" w:rsidRPr="005C0D83" w:rsidRDefault="00E20CFE" w:rsidP="002A5DC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</w:t>
                            </w:r>
                            <w:r w:rsidR="002A5DC2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2A5D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26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602-02/2</w:t>
                            </w:r>
                            <w:r w:rsidR="00ED3D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4-1</w:t>
                            </w:r>
                            <w:r w:rsidR="00C965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="00567FC7" w:rsidRPr="00567F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/0</w:t>
                            </w:r>
                            <w:r w:rsidR="00C965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152FDA8A" w14:textId="0DF8FA55" w:rsidR="008B7AF2" w:rsidRPr="0002743A" w:rsidRDefault="00E20CFE" w:rsidP="002A5DC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URBROJ</w:t>
                            </w:r>
                            <w:r w:rsidR="002A5DC2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2A5D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26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2176-54/01-2</w:t>
                            </w:r>
                            <w:r w:rsidR="00C965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="00567FC7" w:rsidRPr="00567FC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7DF8A2A" w14:textId="77777777" w:rsidR="001D539B" w:rsidRPr="00EB3190" w:rsidRDefault="008B7A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</w:t>
                            </w:r>
                            <w:r w:rsidR="0002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31F2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95pt;margin-top:9pt;width:378.0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">
                <v:textbox>
                  <w:txbxContent>
                    <w:p w14:paraId="341B8A81" w14:textId="77777777" w:rsidR="001D539B" w:rsidRPr="008D2122" w:rsidRDefault="001D5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14:paraId="1F9D40E5" w14:textId="77777777" w:rsidR="001D539B" w:rsidRPr="00EB3190" w:rsidRDefault="001D53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ECF5659" w14:textId="1B2CD73D" w:rsidR="001D539B" w:rsidRPr="00EB3190" w:rsidRDefault="0006779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Sisku, _________________</w:t>
                      </w:r>
                      <w:r w:rsidR="00567FC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202</w:t>
                      </w:r>
                      <w:r w:rsidR="00C9651D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3308746" w14:textId="77777777" w:rsidR="00A75CA7" w:rsidRDefault="00A75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7C2547C" w14:textId="26D48326" w:rsidR="002A5DC2" w:rsidRPr="005C0D83" w:rsidRDefault="00E20CFE" w:rsidP="002A5DC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KLASA</w:t>
                      </w:r>
                      <w:r w:rsidR="002A5DC2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2A5D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32637">
                        <w:rPr>
                          <w:rFonts w:ascii="Arial" w:hAnsi="Arial" w:cs="Arial"/>
                          <w:sz w:val="24"/>
                          <w:szCs w:val="24"/>
                        </w:rPr>
                        <w:t>602-02/2</w:t>
                      </w:r>
                      <w:r w:rsidR="00ED3D59">
                        <w:rPr>
                          <w:rFonts w:ascii="Arial" w:hAnsi="Arial" w:cs="Arial"/>
                          <w:sz w:val="24"/>
                          <w:szCs w:val="24"/>
                        </w:rPr>
                        <w:t>4-1</w:t>
                      </w:r>
                      <w:r w:rsidR="00C9651D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="00567FC7" w:rsidRPr="00567FC7">
                        <w:rPr>
                          <w:rFonts w:ascii="Arial" w:hAnsi="Arial" w:cs="Arial"/>
                          <w:sz w:val="24"/>
                          <w:szCs w:val="24"/>
                        </w:rPr>
                        <w:t>/0</w:t>
                      </w:r>
                      <w:r w:rsidR="00C9651D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  <w:p w14:paraId="152FDA8A" w14:textId="0DF8FA55" w:rsidR="008B7AF2" w:rsidRPr="0002743A" w:rsidRDefault="00E20CFE" w:rsidP="002A5DC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URBROJ</w:t>
                      </w:r>
                      <w:r w:rsidR="002A5DC2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2A5DC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32637">
                        <w:rPr>
                          <w:rFonts w:ascii="Arial" w:hAnsi="Arial" w:cs="Arial"/>
                          <w:sz w:val="24"/>
                          <w:szCs w:val="24"/>
                        </w:rPr>
                        <w:t>2176-54/01-2</w:t>
                      </w:r>
                      <w:r w:rsidR="00C9651D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="00567FC7" w:rsidRPr="00567FC7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67DF8A2A" w14:textId="77777777" w:rsidR="001D539B" w:rsidRPr="00EB3190" w:rsidRDefault="008B7A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</w:t>
                      </w:r>
                      <w:r w:rsidR="0002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362ED59" w14:textId="77777777"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14:paraId="05381925" w14:textId="77777777"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14:paraId="5429618E" w14:textId="77777777" w:rsid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8"/>
          <w:szCs w:val="28"/>
        </w:rPr>
      </w:pPr>
    </w:p>
    <w:p w14:paraId="52905881" w14:textId="77777777" w:rsidR="00230965" w:rsidRPr="00E32D22" w:rsidRDefault="00230965" w:rsidP="00A75CA7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 w:rsidR="003E5907">
        <w:rPr>
          <w:rFonts w:ascii="Arial" w:hAnsi="Arial" w:cs="Arial"/>
          <w:sz w:val="24"/>
          <w:szCs w:val="24"/>
        </w:rPr>
        <w:t xml:space="preserve"> _____________________</w:t>
      </w:r>
    </w:p>
    <w:p w14:paraId="06A0377D" w14:textId="77777777" w:rsidR="00230965" w:rsidRPr="00E32D22" w:rsidRDefault="003E5907" w:rsidP="005E67C6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14:paraId="4B7D7C18" w14:textId="77777777" w:rsidR="00230965" w:rsidRDefault="00230965" w:rsidP="00EB3190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75CA7" w:rsidRPr="009010CD" w14:paraId="01E569C6" w14:textId="77777777" w:rsidTr="00957A41">
        <w:trPr>
          <w:trHeight w:val="3344"/>
        </w:trPr>
        <w:tc>
          <w:tcPr>
            <w:tcW w:w="4785" w:type="dxa"/>
            <w:shd w:val="clear" w:color="auto" w:fill="auto"/>
          </w:tcPr>
          <w:p w14:paraId="280E7BB6" w14:textId="77777777"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14:paraId="4EACCA89" w14:textId="77777777"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14:paraId="55E2C64E" w14:textId="77777777"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14:paraId="77DE84AF" w14:textId="77777777" w:rsidR="00A75CA7" w:rsidRPr="001D4C59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Ocjen</w:t>
            </w:r>
            <w:r w:rsidR="00EA7038" w:rsidRPr="001D4C59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14:paraId="2E95326C" w14:textId="77777777"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CBC3506" w14:textId="77777777"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14:paraId="4B4AEE36" w14:textId="77777777"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4A16EF4" w14:textId="77777777"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14:paraId="102A383F" w14:textId="77777777"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14:paraId="3EBC85CE" w14:textId="77777777"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14:paraId="6165FD29" w14:textId="77777777"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14:paraId="20ADF91F" w14:textId="77777777"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14:paraId="4D3ACAF7" w14:textId="77777777"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14:paraId="6389421D" w14:textId="77777777" w:rsidR="00A75CA7" w:rsidRPr="001D4C59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Ocjen</w:t>
            </w:r>
            <w:r w:rsidR="00EA7038" w:rsidRPr="001D4C59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14:paraId="23BA5151" w14:textId="77777777"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DCE50CA" w14:textId="77777777"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14:paraId="2EFE3059" w14:textId="77777777"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8918D70" w14:textId="77777777"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14:paraId="32EBE9FD" w14:textId="77777777"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14:paraId="1F7C62C2" w14:textId="77777777"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02743A" w:rsidRPr="009010CD" w14:paraId="07CFF2D1" w14:textId="77777777" w:rsidTr="009010CD">
        <w:trPr>
          <w:trHeight w:val="2356"/>
        </w:trPr>
        <w:tc>
          <w:tcPr>
            <w:tcW w:w="4785" w:type="dxa"/>
            <w:shd w:val="clear" w:color="auto" w:fill="auto"/>
          </w:tcPr>
          <w:p w14:paraId="5917745F" w14:textId="77777777"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3D83721" w14:textId="77777777"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14:paraId="48C7DCEE" w14:textId="77777777"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6737EB0" w14:textId="77777777"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02743A" w:rsidRPr="009010CD" w14:paraId="4BE8AD6C" w14:textId="77777777" w:rsidTr="009010CD">
        <w:trPr>
          <w:trHeight w:val="1128"/>
        </w:trPr>
        <w:tc>
          <w:tcPr>
            <w:tcW w:w="4785" w:type="dxa"/>
            <w:shd w:val="clear" w:color="auto" w:fill="auto"/>
          </w:tcPr>
          <w:p w14:paraId="4FA2FD56" w14:textId="77777777"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14:paraId="3ADDBC09" w14:textId="77777777"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14:paraId="67837F68" w14:textId="77777777"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14:paraId="3ABBA654" w14:textId="77777777"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51D7F5" w14:textId="77777777" w:rsidR="00E219A2" w:rsidRPr="00E32D22" w:rsidRDefault="00E219A2" w:rsidP="00E219A2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14:paraId="36D6B609" w14:textId="77777777" w:rsidR="005E67C6" w:rsidRDefault="005E67C6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14:paraId="66123D8D" w14:textId="77777777" w:rsidR="00B17DD8" w:rsidRDefault="001D539B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</w:t>
      </w:r>
      <w:r w:rsidR="00722773">
        <w:rPr>
          <w:rFonts w:ascii="Arial" w:hAnsi="Arial" w:cs="Arial"/>
          <w:sz w:val="24"/>
          <w:szCs w:val="24"/>
        </w:rPr>
        <w:t>rosudbenog odbora</w:t>
      </w:r>
    </w:p>
    <w:p w14:paraId="64D03299" w14:textId="77777777" w:rsidR="00B17DD8" w:rsidRPr="00E32D22" w:rsidRDefault="00E219A2" w:rsidP="00E32D2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9A5DF" w14:textId="77777777" w:rsidR="00C63EBE" w:rsidRDefault="00C63EBE">
      <w:r>
        <w:separator/>
      </w:r>
    </w:p>
  </w:endnote>
  <w:endnote w:type="continuationSeparator" w:id="0">
    <w:p w14:paraId="501C892D" w14:textId="77777777" w:rsidR="00C63EBE" w:rsidRDefault="00C6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7657F" w14:textId="77777777" w:rsidR="00C63EBE" w:rsidRDefault="00C63EBE">
      <w:r>
        <w:separator/>
      </w:r>
    </w:p>
  </w:footnote>
  <w:footnote w:type="continuationSeparator" w:id="0">
    <w:p w14:paraId="4009FF8E" w14:textId="77777777" w:rsidR="00C63EBE" w:rsidRDefault="00C6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1C361B"/>
    <w:multiLevelType w:val="hybridMultilevel"/>
    <w:tmpl w:val="02DC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1327040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 w16cid:durableId="157308134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 w16cid:durableId="1553880142">
    <w:abstractNumId w:val="2"/>
  </w:num>
  <w:num w:numId="4" w16cid:durableId="313680514">
    <w:abstractNumId w:val="9"/>
  </w:num>
  <w:num w:numId="5" w16cid:durableId="1616017317">
    <w:abstractNumId w:val="4"/>
  </w:num>
  <w:num w:numId="6" w16cid:durableId="1880389564">
    <w:abstractNumId w:val="8"/>
  </w:num>
  <w:num w:numId="7" w16cid:durableId="317921253">
    <w:abstractNumId w:val="6"/>
  </w:num>
  <w:num w:numId="8" w16cid:durableId="563220853">
    <w:abstractNumId w:val="10"/>
  </w:num>
  <w:num w:numId="9" w16cid:durableId="1000931455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 w16cid:durableId="125477886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 w16cid:durableId="21778813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 w16cid:durableId="521363229">
    <w:abstractNumId w:val="5"/>
  </w:num>
  <w:num w:numId="13" w16cid:durableId="245194379">
    <w:abstractNumId w:val="7"/>
  </w:num>
  <w:num w:numId="14" w16cid:durableId="995650602">
    <w:abstractNumId w:val="1"/>
  </w:num>
  <w:num w:numId="15" w16cid:durableId="1776049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1C4"/>
    <w:rsid w:val="0002743A"/>
    <w:rsid w:val="00036038"/>
    <w:rsid w:val="0003779A"/>
    <w:rsid w:val="0006779D"/>
    <w:rsid w:val="00067B6E"/>
    <w:rsid w:val="000841B3"/>
    <w:rsid w:val="00090B62"/>
    <w:rsid w:val="0009781D"/>
    <w:rsid w:val="000B51C7"/>
    <w:rsid w:val="00111595"/>
    <w:rsid w:val="001240A3"/>
    <w:rsid w:val="0012489B"/>
    <w:rsid w:val="00143B0A"/>
    <w:rsid w:val="00155B28"/>
    <w:rsid w:val="00176522"/>
    <w:rsid w:val="00177F6F"/>
    <w:rsid w:val="001A40D7"/>
    <w:rsid w:val="001D4C59"/>
    <w:rsid w:val="001D539B"/>
    <w:rsid w:val="00230965"/>
    <w:rsid w:val="00230CBB"/>
    <w:rsid w:val="00244B97"/>
    <w:rsid w:val="00284BE8"/>
    <w:rsid w:val="002A5DC2"/>
    <w:rsid w:val="002A7FA1"/>
    <w:rsid w:val="002B4349"/>
    <w:rsid w:val="003655E0"/>
    <w:rsid w:val="0039094F"/>
    <w:rsid w:val="003A06E8"/>
    <w:rsid w:val="003A349A"/>
    <w:rsid w:val="003C5E72"/>
    <w:rsid w:val="003E5907"/>
    <w:rsid w:val="00410C16"/>
    <w:rsid w:val="00415559"/>
    <w:rsid w:val="004343A5"/>
    <w:rsid w:val="004D24AD"/>
    <w:rsid w:val="004D4243"/>
    <w:rsid w:val="005528B4"/>
    <w:rsid w:val="00567FC7"/>
    <w:rsid w:val="005775A1"/>
    <w:rsid w:val="00587773"/>
    <w:rsid w:val="00593352"/>
    <w:rsid w:val="005E67C6"/>
    <w:rsid w:val="006034C8"/>
    <w:rsid w:val="0062682C"/>
    <w:rsid w:val="006925A8"/>
    <w:rsid w:val="006E2A1D"/>
    <w:rsid w:val="00722773"/>
    <w:rsid w:val="00753BB0"/>
    <w:rsid w:val="007911FA"/>
    <w:rsid w:val="00794F14"/>
    <w:rsid w:val="007A28BD"/>
    <w:rsid w:val="007A53BE"/>
    <w:rsid w:val="007E2851"/>
    <w:rsid w:val="008119D6"/>
    <w:rsid w:val="0081429C"/>
    <w:rsid w:val="0082089B"/>
    <w:rsid w:val="008256FD"/>
    <w:rsid w:val="008275FC"/>
    <w:rsid w:val="00844CE7"/>
    <w:rsid w:val="008A1098"/>
    <w:rsid w:val="008B2F1C"/>
    <w:rsid w:val="008B7AF2"/>
    <w:rsid w:val="008D2122"/>
    <w:rsid w:val="008F11E3"/>
    <w:rsid w:val="009010CD"/>
    <w:rsid w:val="0091195E"/>
    <w:rsid w:val="00957A41"/>
    <w:rsid w:val="009C178B"/>
    <w:rsid w:val="009C297A"/>
    <w:rsid w:val="009E5FC8"/>
    <w:rsid w:val="00A07BF1"/>
    <w:rsid w:val="00A75CA7"/>
    <w:rsid w:val="00A961E7"/>
    <w:rsid w:val="00AC0C7A"/>
    <w:rsid w:val="00AE7214"/>
    <w:rsid w:val="00B00688"/>
    <w:rsid w:val="00B17DD8"/>
    <w:rsid w:val="00B626B2"/>
    <w:rsid w:val="00BE19A5"/>
    <w:rsid w:val="00C3479B"/>
    <w:rsid w:val="00C54196"/>
    <w:rsid w:val="00C54A05"/>
    <w:rsid w:val="00C54ABE"/>
    <w:rsid w:val="00C63EBE"/>
    <w:rsid w:val="00C76A4A"/>
    <w:rsid w:val="00C81A66"/>
    <w:rsid w:val="00C92907"/>
    <w:rsid w:val="00C9651D"/>
    <w:rsid w:val="00CB4FB9"/>
    <w:rsid w:val="00CC65DF"/>
    <w:rsid w:val="00CE6C49"/>
    <w:rsid w:val="00CF4FBD"/>
    <w:rsid w:val="00D02C51"/>
    <w:rsid w:val="00D318C1"/>
    <w:rsid w:val="00DA11A0"/>
    <w:rsid w:val="00DD51C4"/>
    <w:rsid w:val="00DE4A23"/>
    <w:rsid w:val="00DF7CD4"/>
    <w:rsid w:val="00E000EA"/>
    <w:rsid w:val="00E12880"/>
    <w:rsid w:val="00E17FC3"/>
    <w:rsid w:val="00E20CFE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A7038"/>
    <w:rsid w:val="00EB3190"/>
    <w:rsid w:val="00EC0EDC"/>
    <w:rsid w:val="00ED37A7"/>
    <w:rsid w:val="00ED3D59"/>
    <w:rsid w:val="00EF622A"/>
    <w:rsid w:val="00EF68E3"/>
    <w:rsid w:val="00F32637"/>
    <w:rsid w:val="00F7351A"/>
    <w:rsid w:val="00F93C59"/>
    <w:rsid w:val="00F97696"/>
    <w:rsid w:val="00FA3273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59491"/>
  <w15:docId w15:val="{56100FD1-0EA0-4C87-8665-56461A61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yperlink">
    <w:name w:val="Hyperlink"/>
    <w:rsid w:val="0082089B"/>
    <w:rPr>
      <w:color w:val="0000FF"/>
      <w:u w:val="single"/>
    </w:rPr>
  </w:style>
  <w:style w:type="table" w:styleId="TableGrid">
    <w:name w:val="Table Grid"/>
    <w:basedOn w:val="TableNormal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92907"/>
  </w:style>
  <w:style w:type="paragraph" w:styleId="Header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R\staro\Elektrotehnika%202015_16_TESPR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Elektrotehnika 2015_16_TESPR</Template>
  <TotalTime>1</TotalTime>
  <Pages>4</Pages>
  <Words>176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Davor Malović</cp:lastModifiedBy>
  <cp:revision>3</cp:revision>
  <dcterms:created xsi:type="dcterms:W3CDTF">2025-04-22T08:20:00Z</dcterms:created>
  <dcterms:modified xsi:type="dcterms:W3CDTF">2025-04-22T08:29:00Z</dcterms:modified>
</cp:coreProperties>
</file>