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4F24" w14:textId="77777777"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14:paraId="6D64C974" w14:textId="77777777"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4E915BE1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397EABF8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4B980BC8" w14:textId="77777777"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14:paraId="2308C476" w14:textId="77777777"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22659D50" w14:textId="77777777"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2F50D39D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4AD307CD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1CDF0E2E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342FB1DC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24C712C6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04280535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0E5C7C7A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0D200CF8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219E45DC" w14:textId="77777777"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4FEAD280" w14:textId="77777777"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7E9A6092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0377CCB6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25F50569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 w14:paraId="30B9BBC6" w14:textId="77777777">
        <w:tc>
          <w:tcPr>
            <w:tcW w:w="5772" w:type="dxa"/>
          </w:tcPr>
          <w:p w14:paraId="43DD55D3" w14:textId="4BBD09CF" w:rsidR="00DE4A23" w:rsidRPr="00177F6F" w:rsidRDefault="00DE4A23" w:rsidP="00A24CC0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</w:t>
            </w:r>
            <w:r w:rsidR="002B75E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2B75E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1D3260D6" w14:textId="77777777"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 w14:paraId="00C382BB" w14:textId="77777777">
        <w:tc>
          <w:tcPr>
            <w:tcW w:w="5772" w:type="dxa"/>
          </w:tcPr>
          <w:p w14:paraId="60656016" w14:textId="77777777"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14:paraId="2C241EEF" w14:textId="77777777"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8C517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14:paraId="677AF37B" w14:textId="77777777"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14:paraId="72DBB4AF" w14:textId="77777777"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14:paraId="71AFA4AB" w14:textId="77777777"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7A4D2123" w14:textId="77777777"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7BFD4701" w14:textId="77777777"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3E99E4FA" w14:textId="77777777"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30F22F27" w14:textId="77777777" w:rsidR="004D24AD" w:rsidRPr="00F0656A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5E0274" w:rsidRPr="00F0656A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E0274" w:rsidRPr="00F0656A">
        <w:rPr>
          <w:rFonts w:ascii="Arial" w:hAnsi="Arial" w:cs="Arial"/>
          <w:color w:val="000000"/>
          <w:sz w:val="24"/>
          <w:szCs w:val="24"/>
        </w:rPr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14:paraId="5607A6F6" w14:textId="77777777" w:rsidR="004D24AD" w:rsidRPr="00F0656A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F0656A">
        <w:rPr>
          <w:rFonts w:ascii="Arial" w:hAnsi="Arial" w:cs="Arial"/>
          <w:color w:val="000000"/>
          <w:sz w:val="24"/>
          <w:szCs w:val="24"/>
        </w:rPr>
        <w:t>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F0656A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14:paraId="7E9D0341" w14:textId="77777777" w:rsidR="00F93C59" w:rsidRPr="00F0656A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F0656A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Tehničar za računa</w:t>
      </w:r>
      <w:r w:rsidR="00CC48D1">
        <w:rPr>
          <w:rFonts w:ascii="Arial" w:hAnsi="Arial" w:cs="Arial"/>
          <w:color w:val="000000"/>
          <w:sz w:val="24"/>
          <w:szCs w:val="24"/>
        </w:rPr>
        <w:t>lstvo</w:t>
      </w:r>
      <w:r w:rsidR="008C5174">
        <w:rPr>
          <w:rFonts w:ascii="Arial" w:hAnsi="Arial" w:cs="Arial"/>
          <w:color w:val="000000"/>
          <w:sz w:val="24"/>
          <w:szCs w:val="24"/>
        </w:rPr>
        <w:t xml:space="preserve"> (04162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14:paraId="6892D749" w14:textId="77777777"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14:paraId="645A0354" w14:textId="77777777"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14:paraId="6C3E985C" w14:textId="77777777"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14:paraId="38680260" w14:textId="77777777"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14:paraId="092FE795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0DD3F648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179BCFA5" w14:textId="77777777"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4F79BC37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0C366A91" w14:textId="77777777"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1EA2F553" w14:textId="77777777"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DE4A23" w:rsidRPr="00177F6F" w14:paraId="62B10280" w14:textId="77777777">
        <w:tc>
          <w:tcPr>
            <w:tcW w:w="5778" w:type="dxa"/>
          </w:tcPr>
          <w:p w14:paraId="6CAA30EA" w14:textId="15347203" w:rsidR="00DE4A23" w:rsidRPr="00177F6F" w:rsidRDefault="00DE4A23" w:rsidP="00A24CC0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15DAE">
              <w:rPr>
                <w:rFonts w:ascii="Arial" w:hAnsi="Arial" w:cs="Arial"/>
                <w:sz w:val="24"/>
                <w:szCs w:val="24"/>
              </w:rPr>
              <w:t>202</w:t>
            </w:r>
            <w:r w:rsidR="002B75E9">
              <w:rPr>
                <w:rFonts w:ascii="Arial" w:hAnsi="Arial" w:cs="Arial"/>
                <w:sz w:val="24"/>
                <w:szCs w:val="24"/>
              </w:rPr>
              <w:t>4</w:t>
            </w:r>
            <w:r w:rsidR="00415DAE">
              <w:rPr>
                <w:rFonts w:ascii="Arial" w:hAnsi="Arial" w:cs="Arial"/>
                <w:sz w:val="24"/>
                <w:szCs w:val="24"/>
              </w:rPr>
              <w:t>./202</w:t>
            </w:r>
            <w:r w:rsidR="002B75E9">
              <w:rPr>
                <w:rFonts w:ascii="Arial" w:hAnsi="Arial" w:cs="Arial"/>
                <w:sz w:val="24"/>
                <w:szCs w:val="24"/>
              </w:rPr>
              <w:t>5</w:t>
            </w:r>
            <w:r w:rsidR="00EC1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582370F3" w14:textId="77777777" w:rsidR="00DE4A23" w:rsidRPr="00177F6F" w:rsidRDefault="00DE4A23" w:rsidP="005E02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 w14:paraId="184F971F" w14:textId="77777777">
        <w:tc>
          <w:tcPr>
            <w:tcW w:w="5778" w:type="dxa"/>
          </w:tcPr>
          <w:p w14:paraId="3BB9DBBE" w14:textId="77777777"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14:paraId="642FC96F" w14:textId="77777777" w:rsidR="00DE4A23" w:rsidRPr="00177F6F" w:rsidRDefault="005E0274" w:rsidP="008C51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>,</w:t>
            </w:r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C51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C5174">
              <w:rPr>
                <w:rFonts w:ascii="Arial" w:hAnsi="Arial" w:cs="Arial"/>
                <w:sz w:val="24"/>
                <w:szCs w:val="24"/>
              </w:rPr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065340A" w14:textId="77777777"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14:paraId="058A2AD2" w14:textId="77777777"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14:paraId="20995CD5" w14:textId="77777777"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14:paraId="368B271A" w14:textId="77777777"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14:paraId="1367F47A" w14:textId="77777777" w:rsidR="004D24AD" w:rsidRPr="00F0656A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Ime i prezime: </w:t>
      </w:r>
      <w:r w:rsidR="00A75CA7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F0656A">
        <w:rPr>
          <w:rFonts w:ascii="Arial" w:hAnsi="Arial" w:cs="Arial"/>
          <w:sz w:val="24"/>
          <w:szCs w:val="24"/>
        </w:rPr>
      </w:r>
      <w:r w:rsidR="00A75CA7" w:rsidRPr="00F0656A">
        <w:rPr>
          <w:rFonts w:ascii="Arial" w:hAnsi="Arial" w:cs="Arial"/>
          <w:sz w:val="24"/>
          <w:szCs w:val="24"/>
        </w:rPr>
        <w:fldChar w:fldCharType="separate"/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161AB29B" w14:textId="77777777" w:rsidR="009C297A" w:rsidRPr="00F0656A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programa z</w:t>
      </w:r>
      <w:r w:rsidR="00230965" w:rsidRPr="00F0656A">
        <w:rPr>
          <w:rFonts w:ascii="Arial" w:hAnsi="Arial" w:cs="Arial"/>
          <w:sz w:val="24"/>
          <w:szCs w:val="24"/>
        </w:rPr>
        <w:t>animanje:</w:t>
      </w:r>
      <w:r w:rsidR="00DE4A23" w:rsidRPr="00F0656A">
        <w:rPr>
          <w:rFonts w:ascii="Arial" w:hAnsi="Arial" w:cs="Arial"/>
          <w:sz w:val="24"/>
          <w:szCs w:val="24"/>
        </w:rPr>
        <w:t xml:space="preserve"> 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Tehničar za računa</w:t>
      </w:r>
      <w:r w:rsidR="008C5174">
        <w:rPr>
          <w:rFonts w:ascii="Arial" w:hAnsi="Arial" w:cs="Arial"/>
          <w:color w:val="000000"/>
          <w:sz w:val="24"/>
          <w:szCs w:val="24"/>
        </w:rPr>
        <w:t>lstvo (04162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14:paraId="1942A653" w14:textId="77777777" w:rsidR="00230965" w:rsidRPr="00F0656A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teme:</w:t>
      </w:r>
      <w:r w:rsidR="00111595" w:rsidRPr="00F0656A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F0656A">
        <w:rPr>
          <w:rFonts w:ascii="Arial" w:hAnsi="Arial" w:cs="Arial"/>
          <w:sz w:val="24"/>
          <w:szCs w:val="24"/>
        </w:rPr>
      </w:r>
      <w:r w:rsidR="003C5E72" w:rsidRPr="00F0656A">
        <w:rPr>
          <w:rFonts w:ascii="Arial" w:hAnsi="Arial" w:cs="Arial"/>
          <w:sz w:val="24"/>
          <w:szCs w:val="24"/>
        </w:rPr>
        <w:fldChar w:fldCharType="separate"/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2CF3729B" w14:textId="77777777" w:rsidR="00A75CA7" w:rsidRPr="00F0656A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                    </w:t>
      </w:r>
      <w:r w:rsidRPr="00F0656A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Pr="00F0656A">
        <w:rPr>
          <w:rFonts w:ascii="Arial" w:hAnsi="Arial" w:cs="Arial"/>
          <w:sz w:val="24"/>
          <w:szCs w:val="24"/>
        </w:rPr>
      </w:r>
      <w:r w:rsidRPr="00F0656A">
        <w:rPr>
          <w:rFonts w:ascii="Arial" w:hAnsi="Arial" w:cs="Arial"/>
          <w:sz w:val="24"/>
          <w:szCs w:val="24"/>
        </w:rPr>
        <w:fldChar w:fldCharType="separate"/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12805D7B" w14:textId="77777777" w:rsidR="00F93C59" w:rsidRPr="00F0656A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17"/>
        <w:gridCol w:w="6305"/>
      </w:tblGrid>
      <w:tr w:rsidR="004D24AD" w:rsidRPr="00C54ABE" w14:paraId="0BCDC8D8" w14:textId="77777777" w:rsidTr="005E0274">
        <w:trPr>
          <w:trHeight w:val="701"/>
        </w:trPr>
        <w:tc>
          <w:tcPr>
            <w:tcW w:w="938" w:type="dxa"/>
            <w:vAlign w:val="center"/>
          </w:tcPr>
          <w:p w14:paraId="618F01DC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2147" w:type="dxa"/>
            <w:vAlign w:val="center"/>
          </w:tcPr>
          <w:p w14:paraId="46474E61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6485" w:type="dxa"/>
            <w:vAlign w:val="center"/>
          </w:tcPr>
          <w:p w14:paraId="3896C9F0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14:paraId="724BAA56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709EB2F9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14:paraId="1344F69E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57B5BE20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3F51F735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5BD2A7D7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14:paraId="3B7DD406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653BB9C0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3B504B74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46857AC7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14:paraId="09C40BEC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410A183A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750695FC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126B6794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14:paraId="3D71425A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3D0B4944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4CE0C" w14:textId="77777777"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14:paraId="6B51729B" w14:textId="77777777"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14:paraId="2EA692C1" w14:textId="77777777"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BC127D">
        <w:rPr>
          <w:rFonts w:ascii="Arial" w:hAnsi="Arial" w:cs="Arial"/>
          <w:sz w:val="24"/>
          <w:szCs w:val="24"/>
        </w:rPr>
        <w:t xml:space="preserve">    </w:t>
      </w:r>
      <w:r w:rsidR="006774C2">
        <w:rPr>
          <w:rFonts w:ascii="Arial" w:hAnsi="Arial" w:cs="Arial"/>
          <w:sz w:val="24"/>
          <w:szCs w:val="24"/>
        </w:rPr>
        <w:t xml:space="preserve">            </w:t>
      </w:r>
      <w:r w:rsidR="00BC127D">
        <w:rPr>
          <w:rFonts w:ascii="Arial" w:hAnsi="Arial" w:cs="Arial"/>
          <w:sz w:val="24"/>
          <w:szCs w:val="24"/>
        </w:rPr>
        <w:t xml:space="preserve">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14:paraId="4758C610" w14:textId="77777777"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33B32662" w14:textId="77777777"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14:paraId="7AD45DE2" w14:textId="77777777"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5FFB0" wp14:editId="0E2F05D7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0C413" w14:textId="77777777"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14:paraId="702EBFA0" w14:textId="77777777"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C7A5C34" w14:textId="4E2CE4A0" w:rsidR="001D539B" w:rsidRPr="00EB3190" w:rsidRDefault="005E02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2B7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D301321" w14:textId="77777777"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85AA379" w14:textId="67978D3B" w:rsidR="008D6254" w:rsidRPr="005C0D83" w:rsidRDefault="007628EC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 w:rsidR="00A24C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4-1</w:t>
                            </w:r>
                            <w:r w:rsidR="002B7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2B7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83DFB34" w14:textId="16AB8D39" w:rsidR="008B7AF2" w:rsidRPr="0002743A" w:rsidRDefault="007628EC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</w:t>
                            </w:r>
                            <w:r w:rsidR="002B7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DAADBE" w14:textId="77777777"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5FF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">
                <v:textbox>
                  <w:txbxContent>
                    <w:p w14:paraId="1AC0C413" w14:textId="77777777"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14:paraId="702EBFA0" w14:textId="77777777"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C7A5C34" w14:textId="4E2CE4A0" w:rsidR="001D539B" w:rsidRPr="00EB3190" w:rsidRDefault="005E02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2B75E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D301321" w14:textId="77777777"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85AA379" w14:textId="67978D3B" w:rsidR="008D6254" w:rsidRPr="005C0D83" w:rsidRDefault="007628EC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 w:rsidR="00A24CC0">
                        <w:rPr>
                          <w:rFonts w:ascii="Arial" w:hAnsi="Arial" w:cs="Arial"/>
                          <w:sz w:val="24"/>
                          <w:szCs w:val="24"/>
                        </w:rPr>
                        <w:t>4-1</w:t>
                      </w:r>
                      <w:r w:rsidR="002B75E9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2B75E9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183DFB34" w14:textId="16AB8D39" w:rsidR="008B7AF2" w:rsidRPr="0002743A" w:rsidRDefault="007628EC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</w:t>
                      </w:r>
                      <w:r w:rsidR="002B75E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1CDAADBE" w14:textId="77777777"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022909A" w14:textId="77777777"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09123432" w14:textId="77777777"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1A692A3F" w14:textId="77777777"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14:paraId="4F8682AF" w14:textId="77777777"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14:paraId="76505E92" w14:textId="77777777"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0448EF91" w14:textId="77777777"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14:paraId="736FD6E5" w14:textId="77777777" w:rsidTr="00957A41">
        <w:trPr>
          <w:trHeight w:val="3344"/>
        </w:trPr>
        <w:tc>
          <w:tcPr>
            <w:tcW w:w="4785" w:type="dxa"/>
            <w:shd w:val="clear" w:color="auto" w:fill="auto"/>
          </w:tcPr>
          <w:p w14:paraId="7D1B5022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14:paraId="1BDE2CFA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57039C7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2D6561A8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14:paraId="2560461F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6ECFCD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2B26E2AF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DD32D1E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79768DB2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5426CF89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14:paraId="6FF4ADEF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14:paraId="18C18AA2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3F03667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4163E72F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14:paraId="30A8C0C7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F86FCD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59E5FFAF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8ED236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6D234233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7CAF7D88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14:paraId="121D1BA8" w14:textId="77777777" w:rsidTr="009010CD">
        <w:trPr>
          <w:trHeight w:val="2356"/>
        </w:trPr>
        <w:tc>
          <w:tcPr>
            <w:tcW w:w="4785" w:type="dxa"/>
            <w:shd w:val="clear" w:color="auto" w:fill="auto"/>
          </w:tcPr>
          <w:p w14:paraId="2493FF36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B2835F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14:paraId="4766BBA9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3A2EAA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14:paraId="7FFFA865" w14:textId="77777777" w:rsidTr="009010CD">
        <w:trPr>
          <w:trHeight w:val="1128"/>
        </w:trPr>
        <w:tc>
          <w:tcPr>
            <w:tcW w:w="4785" w:type="dxa"/>
            <w:shd w:val="clear" w:color="auto" w:fill="auto"/>
          </w:tcPr>
          <w:p w14:paraId="01BAC517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7527BAA6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14:paraId="10307476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2DF08A8A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EC29D9" w14:textId="77777777"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380E26C0" w14:textId="77777777"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14:paraId="11F16114" w14:textId="77777777"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14:paraId="7426011F" w14:textId="77777777"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F63C" w14:textId="77777777" w:rsidR="002B3228" w:rsidRDefault="002B3228">
      <w:r>
        <w:separator/>
      </w:r>
    </w:p>
  </w:endnote>
  <w:endnote w:type="continuationSeparator" w:id="0">
    <w:p w14:paraId="6E5723A4" w14:textId="77777777" w:rsidR="002B3228" w:rsidRDefault="002B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55C13" w14:textId="77777777" w:rsidR="002B3228" w:rsidRDefault="002B3228">
      <w:r>
        <w:separator/>
      </w:r>
    </w:p>
  </w:footnote>
  <w:footnote w:type="continuationSeparator" w:id="0">
    <w:p w14:paraId="6763F493" w14:textId="77777777" w:rsidR="002B3228" w:rsidRDefault="002B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47449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 w16cid:durableId="73644103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1260868370">
    <w:abstractNumId w:val="2"/>
  </w:num>
  <w:num w:numId="4" w16cid:durableId="639113119">
    <w:abstractNumId w:val="9"/>
  </w:num>
  <w:num w:numId="5" w16cid:durableId="822698945">
    <w:abstractNumId w:val="4"/>
  </w:num>
  <w:num w:numId="6" w16cid:durableId="1070691843">
    <w:abstractNumId w:val="8"/>
  </w:num>
  <w:num w:numId="7" w16cid:durableId="1293749148">
    <w:abstractNumId w:val="6"/>
  </w:num>
  <w:num w:numId="8" w16cid:durableId="1440640189">
    <w:abstractNumId w:val="10"/>
  </w:num>
  <w:num w:numId="9" w16cid:durableId="63328924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 w16cid:durableId="42566255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 w16cid:durableId="59316953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 w16cid:durableId="892541400">
    <w:abstractNumId w:val="5"/>
  </w:num>
  <w:num w:numId="13" w16cid:durableId="745111016">
    <w:abstractNumId w:val="7"/>
  </w:num>
  <w:num w:numId="14" w16cid:durableId="1704406237">
    <w:abstractNumId w:val="1"/>
  </w:num>
  <w:num w:numId="15" w16cid:durableId="1365668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2B3228"/>
    <w:rsid w:val="002B75E9"/>
    <w:rsid w:val="003365C5"/>
    <w:rsid w:val="0036202D"/>
    <w:rsid w:val="003655E0"/>
    <w:rsid w:val="00375159"/>
    <w:rsid w:val="0039094F"/>
    <w:rsid w:val="003A06E8"/>
    <w:rsid w:val="003C5E72"/>
    <w:rsid w:val="003E5907"/>
    <w:rsid w:val="00410C16"/>
    <w:rsid w:val="00415559"/>
    <w:rsid w:val="00415DAE"/>
    <w:rsid w:val="004343A5"/>
    <w:rsid w:val="00460875"/>
    <w:rsid w:val="004C0EED"/>
    <w:rsid w:val="004D24AD"/>
    <w:rsid w:val="004D4243"/>
    <w:rsid w:val="005528B4"/>
    <w:rsid w:val="005775A1"/>
    <w:rsid w:val="00587773"/>
    <w:rsid w:val="00593352"/>
    <w:rsid w:val="005E0274"/>
    <w:rsid w:val="005E67C6"/>
    <w:rsid w:val="0062682C"/>
    <w:rsid w:val="00627014"/>
    <w:rsid w:val="006774C2"/>
    <w:rsid w:val="006925A8"/>
    <w:rsid w:val="006E2A1D"/>
    <w:rsid w:val="00722773"/>
    <w:rsid w:val="00753BB0"/>
    <w:rsid w:val="007628EC"/>
    <w:rsid w:val="007911FA"/>
    <w:rsid w:val="00794F14"/>
    <w:rsid w:val="007D6848"/>
    <w:rsid w:val="007E2851"/>
    <w:rsid w:val="008119D6"/>
    <w:rsid w:val="0081429C"/>
    <w:rsid w:val="008150B6"/>
    <w:rsid w:val="0082089B"/>
    <w:rsid w:val="008256FD"/>
    <w:rsid w:val="008275FC"/>
    <w:rsid w:val="008B2F1C"/>
    <w:rsid w:val="008B7AF2"/>
    <w:rsid w:val="008C5174"/>
    <w:rsid w:val="008D2122"/>
    <w:rsid w:val="008D6254"/>
    <w:rsid w:val="008F11E3"/>
    <w:rsid w:val="009010CD"/>
    <w:rsid w:val="00957A41"/>
    <w:rsid w:val="009C178B"/>
    <w:rsid w:val="009C297A"/>
    <w:rsid w:val="009D3ED5"/>
    <w:rsid w:val="009E5FC8"/>
    <w:rsid w:val="00A07BF1"/>
    <w:rsid w:val="00A24CC0"/>
    <w:rsid w:val="00A65908"/>
    <w:rsid w:val="00A75CA7"/>
    <w:rsid w:val="00AC0C7A"/>
    <w:rsid w:val="00AE7214"/>
    <w:rsid w:val="00AF2AD1"/>
    <w:rsid w:val="00B00688"/>
    <w:rsid w:val="00B17DD8"/>
    <w:rsid w:val="00B626B2"/>
    <w:rsid w:val="00B870DA"/>
    <w:rsid w:val="00BC127D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48D1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956"/>
    <w:rsid w:val="00EB3190"/>
    <w:rsid w:val="00EC0EDC"/>
    <w:rsid w:val="00EC1192"/>
    <w:rsid w:val="00F0656A"/>
    <w:rsid w:val="00F7351A"/>
    <w:rsid w:val="00F8690A"/>
    <w:rsid w:val="00F93C59"/>
    <w:rsid w:val="00F97696"/>
    <w:rsid w:val="00FA3273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0DF48"/>
  <w15:docId w15:val="{6767CAEB-6BC2-4C5B-9649-06B07D0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yperlink">
    <w:name w:val="Hyperlink"/>
    <w:rsid w:val="0082089B"/>
    <w:rPr>
      <w:color w:val="0000FF"/>
      <w:u w:val="single"/>
    </w:rPr>
  </w:style>
  <w:style w:type="table" w:styleId="TableGrid">
    <w:name w:val="Table Grid"/>
    <w:basedOn w:val="TableNormal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2907"/>
  </w:style>
  <w:style w:type="paragraph" w:styleId="Header">
    <w:name w:val="header"/>
    <w:basedOn w:val="Normal"/>
    <w:rsid w:val="00C9290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8C5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1</TotalTime>
  <Pages>4</Pages>
  <Words>176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cp:lastPrinted>2021-05-04T07:10:00Z</cp:lastPrinted>
  <dcterms:created xsi:type="dcterms:W3CDTF">2025-04-22T08:21:00Z</dcterms:created>
  <dcterms:modified xsi:type="dcterms:W3CDTF">2025-04-22T08:31:00Z</dcterms:modified>
</cp:coreProperties>
</file>